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F39" w:rsidRDefault="00F42F39" w:rsidP="009E487A">
      <w:pPr>
        <w:jc w:val="right"/>
        <w:rPr>
          <w:sz w:val="28"/>
          <w:szCs w:val="28"/>
        </w:rPr>
      </w:pPr>
      <w:r w:rsidRPr="009E487A">
        <w:rPr>
          <w:sz w:val="28"/>
          <w:szCs w:val="28"/>
        </w:rPr>
        <w:t>Приложение</w:t>
      </w:r>
    </w:p>
    <w:p w:rsidR="00F42F39" w:rsidRPr="009E487A" w:rsidRDefault="00F42F39" w:rsidP="009E487A">
      <w:pPr>
        <w:jc w:val="center"/>
        <w:rPr>
          <w:sz w:val="28"/>
          <w:szCs w:val="28"/>
        </w:rPr>
      </w:pPr>
    </w:p>
    <w:p w:rsidR="00F42F39" w:rsidRDefault="00F42F39" w:rsidP="00E427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Медиаплан мероприятий </w:t>
      </w:r>
    </w:p>
    <w:p w:rsidR="00F42F39" w:rsidRPr="002742D2" w:rsidRDefault="00F42F39" w:rsidP="00E42795">
      <w:pPr>
        <w:jc w:val="center"/>
        <w:rPr>
          <w:sz w:val="28"/>
          <w:szCs w:val="28"/>
        </w:rPr>
      </w:pPr>
      <w:r>
        <w:rPr>
          <w:sz w:val="28"/>
          <w:szCs w:val="28"/>
        </w:rPr>
        <w:t>Вожегодского муниципального района</w:t>
      </w:r>
    </w:p>
    <w:p w:rsidR="00F42F39" w:rsidRDefault="00F42F39" w:rsidP="00E42795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освещения ГИА-2020  в средствах массовой информации</w:t>
      </w:r>
    </w:p>
    <w:p w:rsidR="00F42F39" w:rsidRDefault="00F42F39" w:rsidP="009E487A">
      <w:pPr>
        <w:jc w:val="center"/>
        <w:rPr>
          <w:sz w:val="28"/>
          <w:szCs w:val="28"/>
        </w:rPr>
      </w:pPr>
    </w:p>
    <w:tbl>
      <w:tblPr>
        <w:tblW w:w="1496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84"/>
        <w:gridCol w:w="3765"/>
        <w:gridCol w:w="3985"/>
        <w:gridCol w:w="1842"/>
        <w:gridCol w:w="2609"/>
        <w:gridCol w:w="2182"/>
      </w:tblGrid>
      <w:tr w:rsidR="00F42F39" w:rsidRPr="005921E2">
        <w:trPr>
          <w:cantSplit/>
          <w:trHeight w:val="20"/>
          <w:tblHeader/>
        </w:trPr>
        <w:tc>
          <w:tcPr>
            <w:tcW w:w="0" w:type="auto"/>
            <w:vAlign w:val="center"/>
          </w:tcPr>
          <w:p w:rsidR="00F42F39" w:rsidRPr="005921E2" w:rsidRDefault="00F42F39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№ п/п</w:t>
            </w:r>
          </w:p>
        </w:tc>
        <w:tc>
          <w:tcPr>
            <w:tcW w:w="0" w:type="auto"/>
            <w:vAlign w:val="center"/>
          </w:tcPr>
          <w:p w:rsidR="00F42F39" w:rsidRPr="005921E2" w:rsidRDefault="00F42F39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985" w:type="dxa"/>
            <w:vAlign w:val="center"/>
          </w:tcPr>
          <w:p w:rsidR="00F42F39" w:rsidRPr="005921E2" w:rsidRDefault="00F42F39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СМИ</w:t>
            </w:r>
          </w:p>
        </w:tc>
        <w:tc>
          <w:tcPr>
            <w:tcW w:w="1842" w:type="dxa"/>
            <w:vAlign w:val="center"/>
          </w:tcPr>
          <w:p w:rsidR="00F42F39" w:rsidRPr="005921E2" w:rsidRDefault="00F42F39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609" w:type="dxa"/>
            <w:vAlign w:val="center"/>
          </w:tcPr>
          <w:p w:rsidR="00F42F39" w:rsidRPr="005921E2" w:rsidRDefault="00F42F39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Смысловая нагрузка</w:t>
            </w:r>
          </w:p>
        </w:tc>
        <w:tc>
          <w:tcPr>
            <w:tcW w:w="0" w:type="auto"/>
            <w:vAlign w:val="center"/>
          </w:tcPr>
          <w:p w:rsidR="00F42F39" w:rsidRPr="005921E2" w:rsidRDefault="00F42F39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Форма сопровождения</w:t>
            </w:r>
          </w:p>
        </w:tc>
      </w:tr>
      <w:tr w:rsidR="00F42F39" w:rsidRPr="005921E2">
        <w:trPr>
          <w:cantSplit/>
          <w:trHeight w:val="20"/>
        </w:trPr>
        <w:tc>
          <w:tcPr>
            <w:tcW w:w="0" w:type="auto"/>
          </w:tcPr>
          <w:p w:rsidR="00F42F39" w:rsidRPr="005921E2" w:rsidRDefault="00F42F39" w:rsidP="002D41B9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42F39" w:rsidRPr="005921E2" w:rsidRDefault="00F42F39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Всероссийская встреча руководителя Рособрнадзора с родителями по вопросам оценки качества образования</w:t>
            </w:r>
          </w:p>
        </w:tc>
        <w:tc>
          <w:tcPr>
            <w:tcW w:w="3985" w:type="dxa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Муниципальные СМИ</w:t>
            </w:r>
          </w:p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Официальный сайт</w:t>
            </w:r>
            <w:r w:rsidRPr="005921E2">
              <w:rPr>
                <w:sz w:val="24"/>
                <w:szCs w:val="24"/>
              </w:rPr>
              <w:t xml:space="preserve"> Правительства Вологодской области, Департамента образования области</w:t>
            </w:r>
          </w:p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Управления образования Вожегодского </w:t>
            </w:r>
            <w:r w:rsidRPr="005921E2"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ьного района</w:t>
            </w:r>
            <w:r w:rsidRPr="005921E2">
              <w:rPr>
                <w:sz w:val="24"/>
                <w:szCs w:val="24"/>
              </w:rPr>
              <w:t xml:space="preserve">, </w:t>
            </w:r>
          </w:p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Социальные сети</w:t>
            </w:r>
          </w:p>
        </w:tc>
        <w:tc>
          <w:tcPr>
            <w:tcW w:w="1842" w:type="dxa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Ноябрь 2019</w:t>
            </w:r>
          </w:p>
        </w:tc>
        <w:tc>
          <w:tcPr>
            <w:tcW w:w="2609" w:type="dxa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Информация для родителей о проведении ГИА в 2020 году</w:t>
            </w:r>
          </w:p>
        </w:tc>
        <w:tc>
          <w:tcPr>
            <w:tcW w:w="0" w:type="auto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Новости и статьи на сайты, в соцсети</w:t>
            </w:r>
          </w:p>
        </w:tc>
      </w:tr>
      <w:tr w:rsidR="00F42F39" w:rsidRPr="005921E2">
        <w:trPr>
          <w:cantSplit/>
          <w:trHeight w:val="20"/>
        </w:trPr>
        <w:tc>
          <w:tcPr>
            <w:tcW w:w="0" w:type="auto"/>
          </w:tcPr>
          <w:p w:rsidR="00F42F39" w:rsidRPr="005921E2" w:rsidRDefault="00F42F39" w:rsidP="002D41B9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42F39" w:rsidRPr="005921E2" w:rsidRDefault="00F42F39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Информация о приеме заявлений об участии в итоговом сочинении (изложении) (места приема)</w:t>
            </w:r>
          </w:p>
        </w:tc>
        <w:tc>
          <w:tcPr>
            <w:tcW w:w="3985" w:type="dxa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Муниципальные СМИ</w:t>
            </w:r>
          </w:p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Официальный сайт </w:t>
            </w:r>
          </w:p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Управления образования Вожегодского </w:t>
            </w:r>
            <w:r w:rsidRPr="005921E2"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ьного района</w:t>
            </w:r>
            <w:r w:rsidRPr="005921E2">
              <w:rPr>
                <w:sz w:val="24"/>
                <w:szCs w:val="24"/>
              </w:rPr>
              <w:t xml:space="preserve">, </w:t>
            </w:r>
          </w:p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Социальные сети</w:t>
            </w:r>
          </w:p>
        </w:tc>
        <w:tc>
          <w:tcPr>
            <w:tcW w:w="1842" w:type="dxa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Ноябрь 2019</w:t>
            </w:r>
          </w:p>
        </w:tc>
        <w:tc>
          <w:tcPr>
            <w:tcW w:w="2609" w:type="dxa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Информация для выпускников текущего и прошлого года</w:t>
            </w:r>
          </w:p>
        </w:tc>
        <w:tc>
          <w:tcPr>
            <w:tcW w:w="0" w:type="auto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Новости и статьи на сайты, в соцсети</w:t>
            </w:r>
          </w:p>
        </w:tc>
      </w:tr>
      <w:tr w:rsidR="00F42F39" w:rsidRPr="005921E2">
        <w:trPr>
          <w:cantSplit/>
          <w:trHeight w:val="20"/>
        </w:trPr>
        <w:tc>
          <w:tcPr>
            <w:tcW w:w="0" w:type="auto"/>
          </w:tcPr>
          <w:p w:rsidR="00F42F39" w:rsidRPr="005921E2" w:rsidRDefault="00F42F39" w:rsidP="002D41B9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42F39" w:rsidRPr="005921E2" w:rsidRDefault="00F42F39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Информация о приеме заявлений на участие в ЕГЭ (места приема)</w:t>
            </w:r>
          </w:p>
        </w:tc>
        <w:tc>
          <w:tcPr>
            <w:tcW w:w="3985" w:type="dxa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Муниципальные СМИ</w:t>
            </w:r>
          </w:p>
          <w:p w:rsidR="00F42F39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 xml:space="preserve">Официальные сайты </w:t>
            </w:r>
          </w:p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Управления образования Вожегодского </w:t>
            </w:r>
            <w:r w:rsidRPr="005921E2"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ьного района</w:t>
            </w:r>
            <w:r w:rsidRPr="005921E2">
              <w:rPr>
                <w:sz w:val="24"/>
                <w:szCs w:val="24"/>
              </w:rPr>
              <w:t xml:space="preserve"> </w:t>
            </w:r>
          </w:p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Социальные сети</w:t>
            </w:r>
          </w:p>
        </w:tc>
        <w:tc>
          <w:tcPr>
            <w:tcW w:w="1842" w:type="dxa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Ноябрь 2019</w:t>
            </w:r>
          </w:p>
        </w:tc>
        <w:tc>
          <w:tcPr>
            <w:tcW w:w="2609" w:type="dxa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Информация для выпускников текущего и прошлого года</w:t>
            </w:r>
          </w:p>
        </w:tc>
        <w:tc>
          <w:tcPr>
            <w:tcW w:w="0" w:type="auto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Новости и статьи на сайты, в соцсети</w:t>
            </w:r>
          </w:p>
        </w:tc>
      </w:tr>
      <w:tr w:rsidR="00F42F39" w:rsidRPr="005921E2">
        <w:trPr>
          <w:cantSplit/>
          <w:trHeight w:val="20"/>
        </w:trPr>
        <w:tc>
          <w:tcPr>
            <w:tcW w:w="0" w:type="auto"/>
          </w:tcPr>
          <w:p w:rsidR="00F42F39" w:rsidRPr="005921E2" w:rsidRDefault="00F42F39" w:rsidP="002D41B9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42F39" w:rsidRPr="005921E2" w:rsidRDefault="00F42F39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О сроках проведения итогового собеседования по русскому языку</w:t>
            </w:r>
          </w:p>
        </w:tc>
        <w:tc>
          <w:tcPr>
            <w:tcW w:w="3985" w:type="dxa"/>
          </w:tcPr>
          <w:p w:rsidR="00F42F39" w:rsidRPr="005921E2" w:rsidRDefault="00F42F39" w:rsidP="00F277E7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Муниципальные СМИ</w:t>
            </w:r>
          </w:p>
          <w:p w:rsidR="00F42F39" w:rsidRPr="005921E2" w:rsidRDefault="00F42F39" w:rsidP="00F27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Официальный сайт</w:t>
            </w:r>
            <w:r w:rsidRPr="005921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Управления образования Вожегодского </w:t>
            </w:r>
            <w:r w:rsidRPr="005921E2"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ьного района</w:t>
            </w:r>
          </w:p>
          <w:p w:rsidR="00F42F39" w:rsidRPr="005921E2" w:rsidRDefault="00F42F39" w:rsidP="00F277E7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Социальные сети</w:t>
            </w:r>
          </w:p>
        </w:tc>
        <w:tc>
          <w:tcPr>
            <w:tcW w:w="1842" w:type="dxa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Декабрь 2019</w:t>
            </w:r>
          </w:p>
        </w:tc>
        <w:tc>
          <w:tcPr>
            <w:tcW w:w="2609" w:type="dxa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Итоговое собеседование – допуск к ГИА-9</w:t>
            </w:r>
          </w:p>
        </w:tc>
        <w:tc>
          <w:tcPr>
            <w:tcW w:w="0" w:type="auto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Новости и статьи на сайты, в соцсети</w:t>
            </w:r>
          </w:p>
        </w:tc>
      </w:tr>
      <w:tr w:rsidR="00F42F39" w:rsidRPr="005921E2">
        <w:trPr>
          <w:cantSplit/>
          <w:trHeight w:val="20"/>
        </w:trPr>
        <w:tc>
          <w:tcPr>
            <w:tcW w:w="0" w:type="auto"/>
          </w:tcPr>
          <w:p w:rsidR="00F42F39" w:rsidRPr="005921E2" w:rsidRDefault="00F42F39" w:rsidP="002D41B9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42F39" w:rsidRPr="005921E2" w:rsidRDefault="00F42F39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Проведение итогового сочинения (изложения)</w:t>
            </w:r>
          </w:p>
        </w:tc>
        <w:tc>
          <w:tcPr>
            <w:tcW w:w="3985" w:type="dxa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Муниципальные СМИ</w:t>
            </w:r>
          </w:p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Официальный сайт</w:t>
            </w:r>
          </w:p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Управления образования Вожегодского </w:t>
            </w:r>
            <w:r w:rsidRPr="005921E2"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ьного района</w:t>
            </w:r>
          </w:p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Социальные сети</w:t>
            </w:r>
          </w:p>
        </w:tc>
        <w:tc>
          <w:tcPr>
            <w:tcW w:w="1842" w:type="dxa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Декабрь 2019</w:t>
            </w:r>
          </w:p>
        </w:tc>
        <w:tc>
          <w:tcPr>
            <w:tcW w:w="2609" w:type="dxa"/>
          </w:tcPr>
          <w:p w:rsidR="00F42F39" w:rsidRPr="005921E2" w:rsidRDefault="00F42F39" w:rsidP="006448F6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Итоговое сочинение (изложение) – допуск к ГИА-11</w:t>
            </w:r>
          </w:p>
        </w:tc>
        <w:tc>
          <w:tcPr>
            <w:tcW w:w="0" w:type="auto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</w:t>
            </w:r>
            <w:r w:rsidRPr="005921E2">
              <w:rPr>
                <w:sz w:val="24"/>
                <w:szCs w:val="24"/>
              </w:rPr>
              <w:t>овости и статьи на сайты, в соцсети</w:t>
            </w:r>
          </w:p>
        </w:tc>
      </w:tr>
      <w:tr w:rsidR="00F42F39" w:rsidRPr="005921E2">
        <w:trPr>
          <w:cantSplit/>
          <w:trHeight w:val="20"/>
        </w:trPr>
        <w:tc>
          <w:tcPr>
            <w:tcW w:w="0" w:type="auto"/>
          </w:tcPr>
          <w:p w:rsidR="00F42F39" w:rsidRPr="005921E2" w:rsidRDefault="00F42F39" w:rsidP="002D41B9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42F39" w:rsidRPr="005921E2" w:rsidRDefault="00F42F39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О сроках и местах подачи заявлений на участие в  ГИА-9</w:t>
            </w:r>
          </w:p>
        </w:tc>
        <w:tc>
          <w:tcPr>
            <w:tcW w:w="3985" w:type="dxa"/>
          </w:tcPr>
          <w:p w:rsidR="00F42F39" w:rsidRPr="005921E2" w:rsidRDefault="00F42F39" w:rsidP="00A65777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Муниципальные СМИ</w:t>
            </w:r>
          </w:p>
          <w:p w:rsidR="00F42F39" w:rsidRPr="005921E2" w:rsidRDefault="00F42F39" w:rsidP="00A65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Официальный сайт</w:t>
            </w:r>
            <w:r w:rsidRPr="005921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Управления образования Вожегодского </w:t>
            </w:r>
            <w:r w:rsidRPr="005921E2"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ьного района</w:t>
            </w:r>
          </w:p>
          <w:p w:rsidR="00F42F39" w:rsidRPr="005921E2" w:rsidRDefault="00F42F39" w:rsidP="00A65777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Социальные сети</w:t>
            </w:r>
          </w:p>
        </w:tc>
        <w:tc>
          <w:tcPr>
            <w:tcW w:w="1842" w:type="dxa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Декабрь 2019</w:t>
            </w:r>
          </w:p>
        </w:tc>
        <w:tc>
          <w:tcPr>
            <w:tcW w:w="2609" w:type="dxa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Информация для выпускников текущего и прошлого года</w:t>
            </w:r>
          </w:p>
        </w:tc>
        <w:tc>
          <w:tcPr>
            <w:tcW w:w="0" w:type="auto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921E2">
              <w:rPr>
                <w:sz w:val="24"/>
                <w:szCs w:val="24"/>
              </w:rPr>
              <w:t>овости и статьи на сайты, в соцсети</w:t>
            </w:r>
          </w:p>
        </w:tc>
      </w:tr>
      <w:tr w:rsidR="00F42F39" w:rsidRPr="005921E2">
        <w:trPr>
          <w:cantSplit/>
          <w:trHeight w:val="20"/>
        </w:trPr>
        <w:tc>
          <w:tcPr>
            <w:tcW w:w="0" w:type="auto"/>
          </w:tcPr>
          <w:p w:rsidR="00F42F39" w:rsidRPr="005921E2" w:rsidRDefault="00F42F39" w:rsidP="002D41B9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42F39" w:rsidRPr="005921E2" w:rsidRDefault="00F42F39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Серия видеоконсультаций экспертов ФИПИ по подготовке к ЕГЭ</w:t>
            </w:r>
          </w:p>
        </w:tc>
        <w:tc>
          <w:tcPr>
            <w:tcW w:w="3985" w:type="dxa"/>
          </w:tcPr>
          <w:p w:rsidR="00F42F39" w:rsidRDefault="00F42F39" w:rsidP="00592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Официальный сайт</w:t>
            </w:r>
          </w:p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Управления образования Вожегодского </w:t>
            </w:r>
            <w:r w:rsidRPr="005921E2"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ьного района</w:t>
            </w:r>
          </w:p>
          <w:p w:rsidR="00F42F39" w:rsidRPr="005921E2" w:rsidRDefault="00F42F39" w:rsidP="005921E2">
            <w:pPr>
              <w:jc w:val="center"/>
              <w:rPr>
                <w:b/>
                <w:bCs/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Социальные сети</w:t>
            </w:r>
          </w:p>
        </w:tc>
        <w:tc>
          <w:tcPr>
            <w:tcW w:w="1842" w:type="dxa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Январь 2020</w:t>
            </w:r>
          </w:p>
        </w:tc>
        <w:tc>
          <w:tcPr>
            <w:tcW w:w="2609" w:type="dxa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Информация о подготовке к ЕГЭ от федеральных экспертов</w:t>
            </w:r>
          </w:p>
        </w:tc>
        <w:tc>
          <w:tcPr>
            <w:tcW w:w="0" w:type="auto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Новости и статьи на сайты, в соцсети</w:t>
            </w:r>
          </w:p>
        </w:tc>
      </w:tr>
      <w:tr w:rsidR="00F42F39" w:rsidRPr="005921E2">
        <w:trPr>
          <w:cantSplit/>
          <w:trHeight w:val="20"/>
        </w:trPr>
        <w:tc>
          <w:tcPr>
            <w:tcW w:w="0" w:type="auto"/>
          </w:tcPr>
          <w:p w:rsidR="00F42F39" w:rsidRPr="005921E2" w:rsidRDefault="00F42F39" w:rsidP="002D41B9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42F39" w:rsidRPr="005921E2" w:rsidRDefault="00F42F39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Областное родительское собрание</w:t>
            </w:r>
          </w:p>
        </w:tc>
        <w:tc>
          <w:tcPr>
            <w:tcW w:w="3985" w:type="dxa"/>
          </w:tcPr>
          <w:p w:rsidR="00F42F39" w:rsidRDefault="00F42F39" w:rsidP="00592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Официальный сайт</w:t>
            </w:r>
          </w:p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Управления образования Вожегодского </w:t>
            </w:r>
            <w:r w:rsidRPr="005921E2"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ьного района</w:t>
            </w:r>
          </w:p>
          <w:p w:rsidR="00F42F39" w:rsidRPr="005921E2" w:rsidRDefault="00F42F39" w:rsidP="005921E2">
            <w:pPr>
              <w:jc w:val="center"/>
              <w:rPr>
                <w:b/>
                <w:bCs/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Социальные сети</w:t>
            </w:r>
          </w:p>
        </w:tc>
        <w:tc>
          <w:tcPr>
            <w:tcW w:w="1842" w:type="dxa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Январь 2020</w:t>
            </w:r>
          </w:p>
        </w:tc>
        <w:tc>
          <w:tcPr>
            <w:tcW w:w="2609" w:type="dxa"/>
          </w:tcPr>
          <w:p w:rsidR="00F42F39" w:rsidRPr="005921E2" w:rsidRDefault="00F42F39" w:rsidP="004B35AD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Информация для родителей</w:t>
            </w:r>
          </w:p>
        </w:tc>
        <w:tc>
          <w:tcPr>
            <w:tcW w:w="0" w:type="auto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Новости и статьи на сайты, в соцсети</w:t>
            </w:r>
          </w:p>
        </w:tc>
      </w:tr>
      <w:tr w:rsidR="00F42F39" w:rsidRPr="005921E2">
        <w:trPr>
          <w:cantSplit/>
          <w:trHeight w:val="20"/>
        </w:trPr>
        <w:tc>
          <w:tcPr>
            <w:tcW w:w="0" w:type="auto"/>
          </w:tcPr>
          <w:p w:rsidR="00F42F39" w:rsidRPr="005921E2" w:rsidRDefault="00F42F39" w:rsidP="002D41B9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42F39" w:rsidRPr="005921E2" w:rsidRDefault="00F42F39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Напоминание выпускникам текущего года и выпускникам прошлых лет о завершении приема заявлений на сдачу ЕГЭ</w:t>
            </w:r>
          </w:p>
          <w:p w:rsidR="00F42F39" w:rsidRPr="005921E2" w:rsidRDefault="00F42F39" w:rsidP="002D41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5" w:type="dxa"/>
          </w:tcPr>
          <w:p w:rsidR="00F42F39" w:rsidRPr="005921E2" w:rsidRDefault="00F42F39" w:rsidP="00475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Официальный сайт</w:t>
            </w:r>
          </w:p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Управления образования Вожегодского </w:t>
            </w:r>
            <w:r w:rsidRPr="005921E2"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ьного района</w:t>
            </w:r>
          </w:p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Социальные сети</w:t>
            </w:r>
          </w:p>
        </w:tc>
        <w:tc>
          <w:tcPr>
            <w:tcW w:w="1842" w:type="dxa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Январь 2020</w:t>
            </w:r>
          </w:p>
        </w:tc>
        <w:tc>
          <w:tcPr>
            <w:tcW w:w="2609" w:type="dxa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Напоминание выпускникам текущего года и выпускникам прошлых лет</w:t>
            </w:r>
          </w:p>
        </w:tc>
        <w:tc>
          <w:tcPr>
            <w:tcW w:w="0" w:type="auto"/>
          </w:tcPr>
          <w:p w:rsidR="00F42F39" w:rsidRPr="005921E2" w:rsidRDefault="00F42F39" w:rsidP="004F27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5921E2">
              <w:rPr>
                <w:sz w:val="24"/>
                <w:szCs w:val="24"/>
              </w:rPr>
              <w:t xml:space="preserve"> Новости и статьи на сайты, в соцсети</w:t>
            </w:r>
          </w:p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</w:p>
        </w:tc>
      </w:tr>
      <w:tr w:rsidR="00F42F39" w:rsidRPr="005921E2">
        <w:trPr>
          <w:cantSplit/>
          <w:trHeight w:val="20"/>
        </w:trPr>
        <w:tc>
          <w:tcPr>
            <w:tcW w:w="0" w:type="auto"/>
          </w:tcPr>
          <w:p w:rsidR="00F42F39" w:rsidRPr="005921E2" w:rsidRDefault="00F42F39" w:rsidP="002D41B9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42F39" w:rsidRPr="005921E2" w:rsidRDefault="00F42F39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Прием заявлений об аккредитации граждан в качестве общественных наблюдателей при проведении ГИА</w:t>
            </w:r>
          </w:p>
        </w:tc>
        <w:tc>
          <w:tcPr>
            <w:tcW w:w="3985" w:type="dxa"/>
          </w:tcPr>
          <w:p w:rsidR="00F42F39" w:rsidRPr="005921E2" w:rsidRDefault="00F42F39" w:rsidP="00307960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Муниципальные СМИ</w:t>
            </w:r>
          </w:p>
          <w:p w:rsidR="00F42F39" w:rsidRDefault="00F42F39" w:rsidP="003079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Официальный сайт</w:t>
            </w:r>
          </w:p>
          <w:p w:rsidR="00F42F39" w:rsidRPr="005921E2" w:rsidRDefault="00F42F39" w:rsidP="003079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Управления образования Вожегодского </w:t>
            </w:r>
            <w:r w:rsidRPr="005921E2"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ьного района</w:t>
            </w:r>
          </w:p>
          <w:p w:rsidR="00F42F39" w:rsidRPr="005921E2" w:rsidRDefault="00F42F39" w:rsidP="00307960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Социальные сети</w:t>
            </w:r>
          </w:p>
        </w:tc>
        <w:tc>
          <w:tcPr>
            <w:tcW w:w="1842" w:type="dxa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Февраль 2020</w:t>
            </w:r>
          </w:p>
        </w:tc>
        <w:tc>
          <w:tcPr>
            <w:tcW w:w="2609" w:type="dxa"/>
          </w:tcPr>
          <w:p w:rsidR="00F42F39" w:rsidRPr="005921E2" w:rsidRDefault="00F42F39" w:rsidP="00162023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Объективное проведение ГИА</w:t>
            </w:r>
          </w:p>
        </w:tc>
        <w:tc>
          <w:tcPr>
            <w:tcW w:w="0" w:type="auto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Новости и статьи на сайты, в соцсети</w:t>
            </w:r>
          </w:p>
        </w:tc>
      </w:tr>
      <w:tr w:rsidR="00F42F39" w:rsidRPr="005921E2">
        <w:trPr>
          <w:cantSplit/>
          <w:trHeight w:val="20"/>
        </w:trPr>
        <w:tc>
          <w:tcPr>
            <w:tcW w:w="0" w:type="auto"/>
          </w:tcPr>
          <w:p w:rsidR="00F42F39" w:rsidRPr="005921E2" w:rsidRDefault="00F42F39" w:rsidP="002D41B9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42F39" w:rsidRPr="005921E2" w:rsidRDefault="00F42F39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Проведение итогового сочинения (изложения)-дополнительный срок</w:t>
            </w:r>
          </w:p>
        </w:tc>
        <w:tc>
          <w:tcPr>
            <w:tcW w:w="3985" w:type="dxa"/>
          </w:tcPr>
          <w:p w:rsidR="00F42F39" w:rsidRDefault="00F42F39" w:rsidP="00140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Официальный сайт</w:t>
            </w:r>
          </w:p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Управления образования Вожегодского </w:t>
            </w:r>
            <w:r w:rsidRPr="005921E2"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ьного района</w:t>
            </w:r>
          </w:p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Социальные сети</w:t>
            </w:r>
          </w:p>
        </w:tc>
        <w:tc>
          <w:tcPr>
            <w:tcW w:w="1842" w:type="dxa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Февраль 2020</w:t>
            </w:r>
          </w:p>
        </w:tc>
        <w:tc>
          <w:tcPr>
            <w:tcW w:w="2609" w:type="dxa"/>
          </w:tcPr>
          <w:p w:rsidR="00F42F39" w:rsidRPr="005921E2" w:rsidRDefault="00F42F39" w:rsidP="006448F6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Итоговое сочинение (изложение) – допуск к ГИА-11</w:t>
            </w:r>
          </w:p>
        </w:tc>
        <w:tc>
          <w:tcPr>
            <w:tcW w:w="0" w:type="auto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</w:t>
            </w:r>
            <w:r w:rsidRPr="005921E2">
              <w:rPr>
                <w:sz w:val="24"/>
                <w:szCs w:val="24"/>
              </w:rPr>
              <w:t>овости и статьи на сайты, в соцсети</w:t>
            </w:r>
          </w:p>
        </w:tc>
      </w:tr>
      <w:tr w:rsidR="00F42F39" w:rsidRPr="005921E2">
        <w:trPr>
          <w:cantSplit/>
          <w:trHeight w:val="20"/>
        </w:trPr>
        <w:tc>
          <w:tcPr>
            <w:tcW w:w="0" w:type="auto"/>
          </w:tcPr>
          <w:p w:rsidR="00F42F39" w:rsidRPr="005921E2" w:rsidRDefault="00F42F39" w:rsidP="002D41B9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42F39" w:rsidRPr="005921E2" w:rsidRDefault="00F42F39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Проведение итогового собеседования по русскому языку</w:t>
            </w:r>
          </w:p>
        </w:tc>
        <w:tc>
          <w:tcPr>
            <w:tcW w:w="3985" w:type="dxa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Муниципальные СМИ</w:t>
            </w:r>
          </w:p>
          <w:p w:rsidR="00F42F39" w:rsidRDefault="00F42F39" w:rsidP="00592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Официальный сайт</w:t>
            </w:r>
          </w:p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Управления образования Вожегодского </w:t>
            </w:r>
            <w:r w:rsidRPr="005921E2"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ьного района</w:t>
            </w:r>
          </w:p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Социальные сети</w:t>
            </w:r>
          </w:p>
        </w:tc>
        <w:tc>
          <w:tcPr>
            <w:tcW w:w="1842" w:type="dxa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Февраль 2020</w:t>
            </w:r>
          </w:p>
        </w:tc>
        <w:tc>
          <w:tcPr>
            <w:tcW w:w="2609" w:type="dxa"/>
          </w:tcPr>
          <w:p w:rsidR="00F42F39" w:rsidRPr="005921E2" w:rsidRDefault="00F42F39" w:rsidP="006B2F05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Итоговое собеседования по русскому языку – допуск к ГИА-9</w:t>
            </w:r>
          </w:p>
        </w:tc>
        <w:tc>
          <w:tcPr>
            <w:tcW w:w="0" w:type="auto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</w:t>
            </w:r>
            <w:r w:rsidRPr="005921E2">
              <w:rPr>
                <w:sz w:val="24"/>
                <w:szCs w:val="24"/>
              </w:rPr>
              <w:t>овости и статьи на сайты, в соцсети</w:t>
            </w:r>
          </w:p>
        </w:tc>
      </w:tr>
      <w:tr w:rsidR="00F42F39" w:rsidRPr="005921E2">
        <w:trPr>
          <w:cantSplit/>
          <w:trHeight w:val="20"/>
        </w:trPr>
        <w:tc>
          <w:tcPr>
            <w:tcW w:w="0" w:type="auto"/>
          </w:tcPr>
          <w:p w:rsidR="00F42F39" w:rsidRPr="005921E2" w:rsidRDefault="00F42F39" w:rsidP="002D41B9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42F39" w:rsidRPr="005921E2" w:rsidRDefault="00F42F39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Апробация технологии передачи экзаменационных материалов по сети «Интерне</w:t>
            </w:r>
            <w:r>
              <w:rPr>
                <w:sz w:val="24"/>
                <w:szCs w:val="24"/>
              </w:rPr>
              <w:t xml:space="preserve">т» и сканирования в ППЭ </w:t>
            </w:r>
          </w:p>
        </w:tc>
        <w:tc>
          <w:tcPr>
            <w:tcW w:w="3985" w:type="dxa"/>
          </w:tcPr>
          <w:p w:rsidR="00F42F39" w:rsidRDefault="00F42F39" w:rsidP="008C6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Официальный сайт</w:t>
            </w:r>
          </w:p>
          <w:p w:rsidR="00F42F39" w:rsidRPr="005921E2" w:rsidRDefault="00F42F39" w:rsidP="006253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Управления образования Вожегодского </w:t>
            </w:r>
            <w:r w:rsidRPr="005921E2"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ьного района</w:t>
            </w:r>
          </w:p>
          <w:p w:rsidR="00F42F39" w:rsidRPr="005921E2" w:rsidRDefault="00F42F39" w:rsidP="006253D5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Социальные сети</w:t>
            </w:r>
          </w:p>
        </w:tc>
        <w:tc>
          <w:tcPr>
            <w:tcW w:w="1842" w:type="dxa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Февраль 2020</w:t>
            </w:r>
          </w:p>
        </w:tc>
        <w:tc>
          <w:tcPr>
            <w:tcW w:w="2609" w:type="dxa"/>
          </w:tcPr>
          <w:p w:rsidR="00F42F39" w:rsidRPr="005921E2" w:rsidRDefault="00F42F39" w:rsidP="006B2F05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Информация о ходе проведения апробации</w:t>
            </w:r>
          </w:p>
        </w:tc>
        <w:tc>
          <w:tcPr>
            <w:tcW w:w="0" w:type="auto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Новости и статьи на сайты, в соцсети</w:t>
            </w:r>
          </w:p>
        </w:tc>
      </w:tr>
      <w:tr w:rsidR="00F42F39" w:rsidRPr="005921E2">
        <w:trPr>
          <w:cantSplit/>
          <w:trHeight w:val="20"/>
        </w:trPr>
        <w:tc>
          <w:tcPr>
            <w:tcW w:w="0" w:type="auto"/>
          </w:tcPr>
          <w:p w:rsidR="00F42F39" w:rsidRPr="005921E2" w:rsidRDefault="00F42F39" w:rsidP="002D41B9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42F39" w:rsidRPr="005921E2" w:rsidRDefault="00F42F39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Всероссийская акция «Единый день сдачи ЕГЭ с родителями»</w:t>
            </w:r>
          </w:p>
        </w:tc>
        <w:tc>
          <w:tcPr>
            <w:tcW w:w="3985" w:type="dxa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Муниципальные СМИ</w:t>
            </w:r>
          </w:p>
          <w:p w:rsidR="00F42F39" w:rsidRDefault="00F42F39" w:rsidP="00592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Официальный сайт</w:t>
            </w:r>
          </w:p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Управления образования Вожегодского </w:t>
            </w:r>
            <w:r w:rsidRPr="005921E2"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ьного района</w:t>
            </w:r>
          </w:p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Социальные сети</w:t>
            </w:r>
          </w:p>
        </w:tc>
        <w:tc>
          <w:tcPr>
            <w:tcW w:w="1842" w:type="dxa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Февраль 2020</w:t>
            </w:r>
          </w:p>
        </w:tc>
        <w:tc>
          <w:tcPr>
            <w:tcW w:w="2609" w:type="dxa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Информация о ходе проведения экзамена, впечатления участников экзамена (взрослых людей – политиков, общественников. педагогов, родителей)</w:t>
            </w:r>
          </w:p>
        </w:tc>
        <w:tc>
          <w:tcPr>
            <w:tcW w:w="0" w:type="auto"/>
          </w:tcPr>
          <w:p w:rsidR="00F42F39" w:rsidRPr="005921E2" w:rsidRDefault="00F42F39" w:rsidP="008C6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921E2">
              <w:rPr>
                <w:sz w:val="24"/>
                <w:szCs w:val="24"/>
              </w:rPr>
              <w:t>овости и статьи на сайты, в соцсети</w:t>
            </w:r>
          </w:p>
        </w:tc>
      </w:tr>
      <w:tr w:rsidR="00F42F39" w:rsidRPr="005921E2">
        <w:trPr>
          <w:cantSplit/>
          <w:trHeight w:val="20"/>
        </w:trPr>
        <w:tc>
          <w:tcPr>
            <w:tcW w:w="0" w:type="auto"/>
          </w:tcPr>
          <w:p w:rsidR="00F42F39" w:rsidRPr="005921E2" w:rsidRDefault="00F42F39" w:rsidP="002D41B9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42F39" w:rsidRPr="005921E2" w:rsidRDefault="00F42F39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Завершение приема заявлений на ЕГЭ</w:t>
            </w:r>
          </w:p>
        </w:tc>
        <w:tc>
          <w:tcPr>
            <w:tcW w:w="3985" w:type="dxa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Муниципальные СМИ</w:t>
            </w:r>
          </w:p>
          <w:p w:rsidR="00F42F39" w:rsidRDefault="00F42F39" w:rsidP="00592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Официальный сайт</w:t>
            </w:r>
          </w:p>
          <w:p w:rsidR="00F42F39" w:rsidRPr="005921E2" w:rsidRDefault="00F42F39" w:rsidP="00A10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Управления образования Вожегодского </w:t>
            </w:r>
            <w:r w:rsidRPr="005921E2"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ьного района</w:t>
            </w:r>
          </w:p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Социальные сети</w:t>
            </w:r>
          </w:p>
        </w:tc>
        <w:tc>
          <w:tcPr>
            <w:tcW w:w="1842" w:type="dxa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Февраль 2020</w:t>
            </w:r>
          </w:p>
        </w:tc>
        <w:tc>
          <w:tcPr>
            <w:tcW w:w="2609" w:type="dxa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Информация о завершении приема заявлений от участников ЕГЭ,  количестве участников, популярных предметах, графике экзаменов</w:t>
            </w:r>
          </w:p>
        </w:tc>
        <w:tc>
          <w:tcPr>
            <w:tcW w:w="0" w:type="auto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Новости и статьи на сайты, в соцсети</w:t>
            </w:r>
          </w:p>
        </w:tc>
      </w:tr>
      <w:tr w:rsidR="00F42F39" w:rsidRPr="005921E2">
        <w:trPr>
          <w:cantSplit/>
          <w:trHeight w:val="20"/>
        </w:trPr>
        <w:tc>
          <w:tcPr>
            <w:tcW w:w="0" w:type="auto"/>
          </w:tcPr>
          <w:p w:rsidR="00F42F39" w:rsidRPr="005921E2" w:rsidRDefault="00F42F39" w:rsidP="002D41B9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42F39" w:rsidRPr="005921E2" w:rsidRDefault="00F42F39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Информация о сроках, местах и порядке подачи и рассмотрения апелляций</w:t>
            </w:r>
          </w:p>
        </w:tc>
        <w:tc>
          <w:tcPr>
            <w:tcW w:w="3985" w:type="dxa"/>
          </w:tcPr>
          <w:p w:rsidR="00F42F39" w:rsidRPr="005921E2" w:rsidRDefault="00F42F39" w:rsidP="007735AB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Муниципальные СМИ</w:t>
            </w:r>
          </w:p>
          <w:p w:rsidR="00F42F39" w:rsidRDefault="00F42F39" w:rsidP="007735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Официальный сайт</w:t>
            </w:r>
          </w:p>
          <w:p w:rsidR="00F42F39" w:rsidRPr="005921E2" w:rsidRDefault="00F42F39" w:rsidP="00A10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Управления образования Вожегодского </w:t>
            </w:r>
            <w:r w:rsidRPr="005921E2"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ьного района</w:t>
            </w:r>
          </w:p>
          <w:p w:rsidR="00F42F39" w:rsidRPr="005921E2" w:rsidRDefault="00F42F39" w:rsidP="007735AB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Социальные сети</w:t>
            </w:r>
          </w:p>
        </w:tc>
        <w:tc>
          <w:tcPr>
            <w:tcW w:w="1842" w:type="dxa"/>
          </w:tcPr>
          <w:p w:rsidR="00F42F39" w:rsidRPr="005921E2" w:rsidRDefault="00F42F39" w:rsidP="00F94A8E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Февраль 2020</w:t>
            </w:r>
          </w:p>
        </w:tc>
        <w:tc>
          <w:tcPr>
            <w:tcW w:w="2609" w:type="dxa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Информирование участников о процедуре подачи и рассмотрения апелляций</w:t>
            </w:r>
          </w:p>
        </w:tc>
        <w:tc>
          <w:tcPr>
            <w:tcW w:w="0" w:type="auto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Новости и статьи на сайты, в соцсети</w:t>
            </w:r>
          </w:p>
        </w:tc>
      </w:tr>
      <w:tr w:rsidR="00F42F39" w:rsidRPr="005921E2">
        <w:trPr>
          <w:cantSplit/>
          <w:trHeight w:val="20"/>
        </w:trPr>
        <w:tc>
          <w:tcPr>
            <w:tcW w:w="0" w:type="auto"/>
          </w:tcPr>
          <w:p w:rsidR="00F42F39" w:rsidRPr="005921E2" w:rsidRDefault="00F42F39" w:rsidP="002D41B9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42F39" w:rsidRPr="005921E2" w:rsidRDefault="00F42F39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Напоминание выпускникам девятых классов о завершении приема заявлений на сдачу ГИА-9 (до 1 марта)</w:t>
            </w:r>
          </w:p>
          <w:p w:rsidR="00F42F39" w:rsidRPr="005921E2" w:rsidRDefault="00F42F39" w:rsidP="002D41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5" w:type="dxa"/>
          </w:tcPr>
          <w:p w:rsidR="00F42F39" w:rsidRDefault="00F42F39" w:rsidP="00A80E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Официальный сайт</w:t>
            </w:r>
          </w:p>
          <w:p w:rsidR="00F42F39" w:rsidRPr="005921E2" w:rsidRDefault="00F42F39" w:rsidP="00EA6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Управления образования Вожегодского </w:t>
            </w:r>
            <w:r w:rsidRPr="005921E2"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ьного района</w:t>
            </w:r>
          </w:p>
          <w:p w:rsidR="00F42F39" w:rsidRPr="005921E2" w:rsidRDefault="00F42F39" w:rsidP="00A80E2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Социальные сети</w:t>
            </w:r>
          </w:p>
        </w:tc>
        <w:tc>
          <w:tcPr>
            <w:tcW w:w="1842" w:type="dxa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Февраль 2020</w:t>
            </w:r>
          </w:p>
        </w:tc>
        <w:tc>
          <w:tcPr>
            <w:tcW w:w="2609" w:type="dxa"/>
          </w:tcPr>
          <w:p w:rsidR="00F42F39" w:rsidRPr="005921E2" w:rsidRDefault="00F42F39" w:rsidP="00A80E2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Информация о завершении приема заявлений от участников ОГЭ,  количестве участников, популярных предметах, графике экзаменов</w:t>
            </w:r>
          </w:p>
        </w:tc>
        <w:tc>
          <w:tcPr>
            <w:tcW w:w="0" w:type="auto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Новости и статьи на сайты, в соцсети</w:t>
            </w:r>
          </w:p>
        </w:tc>
      </w:tr>
      <w:tr w:rsidR="00F42F39" w:rsidRPr="005921E2">
        <w:trPr>
          <w:cantSplit/>
          <w:trHeight w:val="20"/>
        </w:trPr>
        <w:tc>
          <w:tcPr>
            <w:tcW w:w="0" w:type="auto"/>
          </w:tcPr>
          <w:p w:rsidR="00F42F39" w:rsidRPr="005921E2" w:rsidRDefault="00F42F39" w:rsidP="002D41B9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42F39" w:rsidRPr="005921E2" w:rsidRDefault="00F42F39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Брифинг ГИА-2020 (ЕГЭ, ОГЭ)</w:t>
            </w:r>
          </w:p>
        </w:tc>
        <w:tc>
          <w:tcPr>
            <w:tcW w:w="3985" w:type="dxa"/>
          </w:tcPr>
          <w:p w:rsidR="00F42F39" w:rsidRPr="005921E2" w:rsidRDefault="00F42F39" w:rsidP="00AE5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Pr="005921E2">
              <w:rPr>
                <w:sz w:val="24"/>
                <w:szCs w:val="24"/>
              </w:rPr>
              <w:t>Муниципальные СМИ</w:t>
            </w:r>
          </w:p>
          <w:p w:rsidR="00F42F39" w:rsidRDefault="00F42F39" w:rsidP="00592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Официальный сайт</w:t>
            </w:r>
          </w:p>
          <w:p w:rsidR="00F42F39" w:rsidRPr="005921E2" w:rsidRDefault="00F42F39" w:rsidP="00AE59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Управления образования Вожегодского </w:t>
            </w:r>
            <w:r w:rsidRPr="005921E2"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ьного района</w:t>
            </w:r>
          </w:p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Социальные сети</w:t>
            </w:r>
          </w:p>
        </w:tc>
        <w:tc>
          <w:tcPr>
            <w:tcW w:w="1842" w:type="dxa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Март 2020</w:t>
            </w:r>
          </w:p>
        </w:tc>
        <w:tc>
          <w:tcPr>
            <w:tcW w:w="2609" w:type="dxa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Итоги приема заявлений, количество участников ЕГЭ, ОГЭ, график экзаменов ЕГЭ, ОГЭ,</w:t>
            </w:r>
          </w:p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Напоминание правил сдачи для выпускников, самые популярные предметы</w:t>
            </w:r>
          </w:p>
        </w:tc>
        <w:tc>
          <w:tcPr>
            <w:tcW w:w="0" w:type="auto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</w:t>
            </w:r>
            <w:r w:rsidRPr="005921E2">
              <w:rPr>
                <w:sz w:val="24"/>
                <w:szCs w:val="24"/>
              </w:rPr>
              <w:t>овости и статьи на сайты, в соцсети</w:t>
            </w:r>
          </w:p>
        </w:tc>
      </w:tr>
      <w:tr w:rsidR="00F42F39" w:rsidRPr="005921E2">
        <w:trPr>
          <w:cantSplit/>
          <w:trHeight w:val="20"/>
        </w:trPr>
        <w:tc>
          <w:tcPr>
            <w:tcW w:w="0" w:type="auto"/>
          </w:tcPr>
          <w:p w:rsidR="00F42F39" w:rsidRPr="005921E2" w:rsidRDefault="00F42F39" w:rsidP="002D41B9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42F39" w:rsidRPr="005921E2" w:rsidRDefault="00F42F39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Проведение итогового собеседования по русскому языку - дополнительный период</w:t>
            </w:r>
          </w:p>
        </w:tc>
        <w:tc>
          <w:tcPr>
            <w:tcW w:w="3985" w:type="dxa"/>
          </w:tcPr>
          <w:p w:rsidR="00F42F39" w:rsidRDefault="00F42F39" w:rsidP="00AE5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Официальный сайт</w:t>
            </w:r>
          </w:p>
          <w:p w:rsidR="00F42F39" w:rsidRPr="005921E2" w:rsidRDefault="00F42F39" w:rsidP="00AE59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Управления образования Вожегодского </w:t>
            </w:r>
            <w:r w:rsidRPr="005921E2"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ьного района</w:t>
            </w:r>
          </w:p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Социальные сети</w:t>
            </w:r>
          </w:p>
        </w:tc>
        <w:tc>
          <w:tcPr>
            <w:tcW w:w="1842" w:type="dxa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Март 2020</w:t>
            </w:r>
          </w:p>
        </w:tc>
        <w:tc>
          <w:tcPr>
            <w:tcW w:w="2609" w:type="dxa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Итоговое собеседования по русскому языку – допуск к ГИА-9</w:t>
            </w:r>
          </w:p>
        </w:tc>
        <w:tc>
          <w:tcPr>
            <w:tcW w:w="0" w:type="auto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</w:t>
            </w:r>
            <w:r w:rsidRPr="005921E2">
              <w:rPr>
                <w:sz w:val="24"/>
                <w:szCs w:val="24"/>
              </w:rPr>
              <w:t>овости и статьи на сайты, в соцсети</w:t>
            </w:r>
          </w:p>
        </w:tc>
      </w:tr>
      <w:tr w:rsidR="00F42F39" w:rsidRPr="005921E2">
        <w:trPr>
          <w:cantSplit/>
          <w:trHeight w:val="20"/>
        </w:trPr>
        <w:tc>
          <w:tcPr>
            <w:tcW w:w="0" w:type="auto"/>
          </w:tcPr>
          <w:p w:rsidR="00F42F39" w:rsidRPr="005921E2" w:rsidRDefault="00F42F39" w:rsidP="002D41B9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42F39" w:rsidRPr="005921E2" w:rsidRDefault="00F42F39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Всероссийская акция в социальных сетях «Я сдам ЕГЭ»</w:t>
            </w:r>
          </w:p>
        </w:tc>
        <w:tc>
          <w:tcPr>
            <w:tcW w:w="3985" w:type="dxa"/>
          </w:tcPr>
          <w:p w:rsidR="00F42F39" w:rsidRPr="005921E2" w:rsidRDefault="00F42F39" w:rsidP="00AE5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Pr="005921E2">
              <w:rPr>
                <w:sz w:val="24"/>
                <w:szCs w:val="24"/>
              </w:rPr>
              <w:t>Муниципальные СМИ</w:t>
            </w:r>
          </w:p>
          <w:p w:rsidR="00F42F39" w:rsidRDefault="00F42F39" w:rsidP="00592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Официальный сайт</w:t>
            </w:r>
          </w:p>
          <w:p w:rsidR="00F42F39" w:rsidRPr="005921E2" w:rsidRDefault="00F42F39" w:rsidP="00DD67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Управления образования Вожегодского </w:t>
            </w:r>
            <w:r w:rsidRPr="005921E2"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ьного района</w:t>
            </w:r>
          </w:p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Социальные сети</w:t>
            </w:r>
          </w:p>
        </w:tc>
        <w:tc>
          <w:tcPr>
            <w:tcW w:w="1842" w:type="dxa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Март 2020</w:t>
            </w:r>
          </w:p>
        </w:tc>
        <w:tc>
          <w:tcPr>
            <w:tcW w:w="2609" w:type="dxa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Информация от лица школьников – выпускников, которые готовы к экзаменам и уверены в своем отличном результате. Акция проводится с целью вдохновить выпускников на достойные результаты.</w:t>
            </w:r>
          </w:p>
        </w:tc>
        <w:tc>
          <w:tcPr>
            <w:tcW w:w="0" w:type="auto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</w:t>
            </w:r>
            <w:r w:rsidRPr="005921E2">
              <w:rPr>
                <w:sz w:val="24"/>
                <w:szCs w:val="24"/>
              </w:rPr>
              <w:t>овости и статьи на сайты, в соцсети</w:t>
            </w:r>
          </w:p>
        </w:tc>
      </w:tr>
      <w:tr w:rsidR="00F42F39" w:rsidRPr="005921E2">
        <w:trPr>
          <w:cantSplit/>
          <w:trHeight w:val="20"/>
        </w:trPr>
        <w:tc>
          <w:tcPr>
            <w:tcW w:w="0" w:type="auto"/>
          </w:tcPr>
          <w:p w:rsidR="00F42F39" w:rsidRPr="005921E2" w:rsidRDefault="00F42F39" w:rsidP="002D41B9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42F39" w:rsidRPr="005921E2" w:rsidRDefault="00F42F39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Старт досрочного периода ЕГЭ</w:t>
            </w:r>
          </w:p>
        </w:tc>
        <w:tc>
          <w:tcPr>
            <w:tcW w:w="3985" w:type="dxa"/>
          </w:tcPr>
          <w:p w:rsidR="00F42F39" w:rsidRPr="005921E2" w:rsidRDefault="00F42F39" w:rsidP="008945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Pr="005921E2">
              <w:rPr>
                <w:sz w:val="24"/>
                <w:szCs w:val="24"/>
              </w:rPr>
              <w:t>Муниципальные СМИ</w:t>
            </w:r>
          </w:p>
          <w:p w:rsidR="00F42F39" w:rsidRDefault="00F42F39" w:rsidP="00592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Официальный сайт</w:t>
            </w:r>
          </w:p>
          <w:p w:rsidR="00F42F39" w:rsidRPr="005921E2" w:rsidRDefault="00F42F39" w:rsidP="00DD67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Управления образования Вожегодского </w:t>
            </w:r>
            <w:r w:rsidRPr="005921E2"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ьного района</w:t>
            </w:r>
          </w:p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Социальные сети</w:t>
            </w:r>
          </w:p>
        </w:tc>
        <w:tc>
          <w:tcPr>
            <w:tcW w:w="1842" w:type="dxa"/>
          </w:tcPr>
          <w:p w:rsidR="00F42F39" w:rsidRPr="005921E2" w:rsidRDefault="00F42F39" w:rsidP="00C45578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Март 2020</w:t>
            </w:r>
          </w:p>
        </w:tc>
        <w:tc>
          <w:tcPr>
            <w:tcW w:w="2609" w:type="dxa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Старт досрочного периода ЕГЭ</w:t>
            </w:r>
          </w:p>
        </w:tc>
        <w:tc>
          <w:tcPr>
            <w:tcW w:w="0" w:type="auto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 xml:space="preserve"> Новости и статьи на сайты, в соцсети</w:t>
            </w:r>
          </w:p>
        </w:tc>
      </w:tr>
      <w:tr w:rsidR="00F42F39" w:rsidRPr="005921E2">
        <w:trPr>
          <w:cantSplit/>
          <w:trHeight w:val="20"/>
        </w:trPr>
        <w:tc>
          <w:tcPr>
            <w:tcW w:w="0" w:type="auto"/>
          </w:tcPr>
          <w:p w:rsidR="00F42F39" w:rsidRPr="005921E2" w:rsidRDefault="00F42F39" w:rsidP="002D41B9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42F39" w:rsidRPr="005921E2" w:rsidRDefault="00F42F39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Информация о приеме заявлений об участии в итоговом сочинении (изложении) (места приема)</w:t>
            </w:r>
          </w:p>
        </w:tc>
        <w:tc>
          <w:tcPr>
            <w:tcW w:w="3985" w:type="dxa"/>
          </w:tcPr>
          <w:p w:rsidR="00F42F39" w:rsidRPr="005921E2" w:rsidRDefault="00F42F39" w:rsidP="005A5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Pr="005921E2">
              <w:rPr>
                <w:sz w:val="24"/>
                <w:szCs w:val="24"/>
              </w:rPr>
              <w:t>Муниципальные СМИ</w:t>
            </w:r>
          </w:p>
          <w:p w:rsidR="00F42F39" w:rsidRDefault="00F42F39" w:rsidP="00592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Официальный сайт</w:t>
            </w:r>
          </w:p>
          <w:p w:rsidR="00F42F39" w:rsidRPr="005921E2" w:rsidRDefault="00F42F39" w:rsidP="005A5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Управления образования Вожегодского </w:t>
            </w:r>
            <w:r w:rsidRPr="005921E2"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ьного района</w:t>
            </w:r>
          </w:p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Социальные сети</w:t>
            </w:r>
          </w:p>
        </w:tc>
        <w:tc>
          <w:tcPr>
            <w:tcW w:w="1842" w:type="dxa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Март, апрель 2020</w:t>
            </w:r>
          </w:p>
        </w:tc>
        <w:tc>
          <w:tcPr>
            <w:tcW w:w="2609" w:type="dxa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Информация для выпускников текущего и прошлого года</w:t>
            </w:r>
          </w:p>
        </w:tc>
        <w:tc>
          <w:tcPr>
            <w:tcW w:w="0" w:type="auto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Новости и статьи на сайты, в соцсети</w:t>
            </w:r>
          </w:p>
        </w:tc>
      </w:tr>
      <w:tr w:rsidR="00F42F39" w:rsidRPr="005921E2">
        <w:trPr>
          <w:cantSplit/>
          <w:trHeight w:val="20"/>
        </w:trPr>
        <w:tc>
          <w:tcPr>
            <w:tcW w:w="0" w:type="auto"/>
          </w:tcPr>
          <w:p w:rsidR="00F42F39" w:rsidRPr="005921E2" w:rsidRDefault="00F42F39" w:rsidP="002D41B9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42F39" w:rsidRPr="005921E2" w:rsidRDefault="00F42F39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Всероссийская акция «100 баллов для Победы»</w:t>
            </w:r>
          </w:p>
        </w:tc>
        <w:tc>
          <w:tcPr>
            <w:tcW w:w="3985" w:type="dxa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Муниципальные СМИ</w:t>
            </w:r>
          </w:p>
          <w:p w:rsidR="00F42F39" w:rsidRDefault="00F42F39" w:rsidP="00592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Официальный сайт</w:t>
            </w:r>
          </w:p>
          <w:p w:rsidR="00F42F39" w:rsidRPr="005921E2" w:rsidRDefault="00F42F39" w:rsidP="001556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Управления образования Вожегодского </w:t>
            </w:r>
            <w:r w:rsidRPr="005921E2"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ьного района</w:t>
            </w:r>
          </w:p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Социальные сети</w:t>
            </w:r>
          </w:p>
        </w:tc>
        <w:tc>
          <w:tcPr>
            <w:tcW w:w="1842" w:type="dxa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Апрель 2020</w:t>
            </w:r>
          </w:p>
        </w:tc>
        <w:tc>
          <w:tcPr>
            <w:tcW w:w="2609" w:type="dxa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Акция проводится в преддверии основного периода ЕГЭ, с целью настроить участников экзаменов на результат. Предполагается общение со стобалльниками прошлых лет</w:t>
            </w:r>
          </w:p>
        </w:tc>
        <w:tc>
          <w:tcPr>
            <w:tcW w:w="0" w:type="auto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</w:t>
            </w:r>
            <w:r w:rsidRPr="005921E2">
              <w:rPr>
                <w:sz w:val="24"/>
                <w:szCs w:val="24"/>
              </w:rPr>
              <w:t>овости и статьи на сайты, в соцсети</w:t>
            </w:r>
          </w:p>
        </w:tc>
      </w:tr>
      <w:tr w:rsidR="00F42F39" w:rsidRPr="005921E2">
        <w:trPr>
          <w:cantSplit/>
          <w:trHeight w:val="20"/>
        </w:trPr>
        <w:tc>
          <w:tcPr>
            <w:tcW w:w="0" w:type="auto"/>
          </w:tcPr>
          <w:p w:rsidR="00F42F39" w:rsidRPr="005921E2" w:rsidRDefault="00F42F39" w:rsidP="002D41B9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42F39" w:rsidRPr="005921E2" w:rsidRDefault="00F42F39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Старт досрочного периода ОГЭ</w:t>
            </w:r>
          </w:p>
        </w:tc>
        <w:tc>
          <w:tcPr>
            <w:tcW w:w="3985" w:type="dxa"/>
          </w:tcPr>
          <w:p w:rsidR="00F42F39" w:rsidRDefault="00F42F39" w:rsidP="00DC21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Официальный сайт</w:t>
            </w:r>
          </w:p>
          <w:p w:rsidR="00F42F39" w:rsidRPr="005921E2" w:rsidRDefault="00F42F39" w:rsidP="00DC2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Управления образования Вожегодского </w:t>
            </w:r>
            <w:r w:rsidRPr="005921E2"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ьного района</w:t>
            </w:r>
          </w:p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Социальные сети</w:t>
            </w:r>
          </w:p>
        </w:tc>
        <w:tc>
          <w:tcPr>
            <w:tcW w:w="1842" w:type="dxa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Апрель  2020</w:t>
            </w:r>
          </w:p>
        </w:tc>
        <w:tc>
          <w:tcPr>
            <w:tcW w:w="2609" w:type="dxa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Информация о категориях и количестве выпускников 9-х классов, которые сдают ОГЭ досрочно</w:t>
            </w:r>
          </w:p>
        </w:tc>
        <w:tc>
          <w:tcPr>
            <w:tcW w:w="0" w:type="auto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Новости и статьи на сайты, в соцсети</w:t>
            </w:r>
          </w:p>
        </w:tc>
      </w:tr>
      <w:tr w:rsidR="00F42F39" w:rsidRPr="005921E2">
        <w:trPr>
          <w:cantSplit/>
          <w:trHeight w:val="20"/>
        </w:trPr>
        <w:tc>
          <w:tcPr>
            <w:tcW w:w="0" w:type="auto"/>
          </w:tcPr>
          <w:p w:rsidR="00F42F39" w:rsidRPr="005921E2" w:rsidRDefault="00F42F39" w:rsidP="002D41B9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42F39" w:rsidRPr="005921E2" w:rsidRDefault="00F42F39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Информация о сроках, местах и порядке подачи и рассмотрения апелляций</w:t>
            </w:r>
          </w:p>
        </w:tc>
        <w:tc>
          <w:tcPr>
            <w:tcW w:w="3985" w:type="dxa"/>
          </w:tcPr>
          <w:p w:rsidR="00F42F39" w:rsidRDefault="00F42F39" w:rsidP="00600C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Официальный сайт</w:t>
            </w:r>
          </w:p>
          <w:p w:rsidR="00F42F39" w:rsidRPr="005921E2" w:rsidRDefault="00F42F39" w:rsidP="00063A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Управления образования Вожегодского </w:t>
            </w:r>
            <w:r w:rsidRPr="005921E2"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ьного района</w:t>
            </w:r>
          </w:p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Социальные сети</w:t>
            </w:r>
          </w:p>
        </w:tc>
        <w:tc>
          <w:tcPr>
            <w:tcW w:w="1842" w:type="dxa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Апрель 2020</w:t>
            </w:r>
          </w:p>
        </w:tc>
        <w:tc>
          <w:tcPr>
            <w:tcW w:w="2609" w:type="dxa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Информирование участников о процедуре подачи и рассмотрения апелляций</w:t>
            </w:r>
          </w:p>
        </w:tc>
        <w:tc>
          <w:tcPr>
            <w:tcW w:w="0" w:type="auto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Новости и статьи на сайты, в соцсети</w:t>
            </w:r>
          </w:p>
        </w:tc>
      </w:tr>
      <w:tr w:rsidR="00F42F39" w:rsidRPr="005921E2">
        <w:trPr>
          <w:cantSplit/>
          <w:trHeight w:val="20"/>
        </w:trPr>
        <w:tc>
          <w:tcPr>
            <w:tcW w:w="0" w:type="auto"/>
          </w:tcPr>
          <w:p w:rsidR="00F42F39" w:rsidRPr="005921E2" w:rsidRDefault="00F42F39" w:rsidP="002D41B9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42F39" w:rsidRPr="005921E2" w:rsidRDefault="00F42F39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Обеспечение подготовки общественных наблюдателей к участию в наблюдении за проведением ГИА</w:t>
            </w:r>
          </w:p>
        </w:tc>
        <w:tc>
          <w:tcPr>
            <w:tcW w:w="3985" w:type="dxa"/>
          </w:tcPr>
          <w:p w:rsidR="00F42F39" w:rsidRDefault="00F42F39" w:rsidP="00310D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Официальный сайт</w:t>
            </w:r>
          </w:p>
          <w:p w:rsidR="00F42F39" w:rsidRPr="005921E2" w:rsidRDefault="00F42F39" w:rsidP="00602B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Управления образования Вожегодского </w:t>
            </w:r>
            <w:r w:rsidRPr="005921E2"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ьного района</w:t>
            </w:r>
          </w:p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Социальные сети</w:t>
            </w:r>
          </w:p>
        </w:tc>
        <w:tc>
          <w:tcPr>
            <w:tcW w:w="1842" w:type="dxa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Апрель 2020</w:t>
            </w:r>
          </w:p>
        </w:tc>
        <w:tc>
          <w:tcPr>
            <w:tcW w:w="2609" w:type="dxa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Расписание подготовки общественных наблюдателей при проведении досрочного периода ГИА-11</w:t>
            </w:r>
          </w:p>
        </w:tc>
        <w:tc>
          <w:tcPr>
            <w:tcW w:w="0" w:type="auto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Новости и статьи на сайты, в соцсети</w:t>
            </w:r>
          </w:p>
        </w:tc>
      </w:tr>
      <w:tr w:rsidR="00F42F39" w:rsidRPr="005921E2">
        <w:trPr>
          <w:cantSplit/>
          <w:trHeight w:val="20"/>
        </w:trPr>
        <w:tc>
          <w:tcPr>
            <w:tcW w:w="0" w:type="auto"/>
          </w:tcPr>
          <w:p w:rsidR="00F42F39" w:rsidRPr="005921E2" w:rsidRDefault="00F42F39" w:rsidP="002D41B9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42F39" w:rsidRPr="005921E2" w:rsidRDefault="00F42F39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Проведение итогового сочинения (изложения)-дополнительный срок</w:t>
            </w:r>
          </w:p>
        </w:tc>
        <w:tc>
          <w:tcPr>
            <w:tcW w:w="3985" w:type="dxa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Муниципальные СМИ</w:t>
            </w:r>
          </w:p>
          <w:p w:rsidR="00F42F39" w:rsidRDefault="00F42F39" w:rsidP="00592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Официальный сайт</w:t>
            </w:r>
          </w:p>
          <w:p w:rsidR="00F42F39" w:rsidRPr="005921E2" w:rsidRDefault="00F42F39" w:rsidP="00602B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Управления образования Вожегодского </w:t>
            </w:r>
            <w:r w:rsidRPr="005921E2"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ьного района</w:t>
            </w:r>
          </w:p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Социальные сети</w:t>
            </w:r>
          </w:p>
        </w:tc>
        <w:tc>
          <w:tcPr>
            <w:tcW w:w="1842" w:type="dxa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Май 2020</w:t>
            </w:r>
          </w:p>
        </w:tc>
        <w:tc>
          <w:tcPr>
            <w:tcW w:w="2609" w:type="dxa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Итоговое сочинение (изложение) – допуск к ГИА-11</w:t>
            </w:r>
          </w:p>
        </w:tc>
        <w:tc>
          <w:tcPr>
            <w:tcW w:w="0" w:type="auto"/>
          </w:tcPr>
          <w:p w:rsidR="00F42F39" w:rsidRPr="005921E2" w:rsidRDefault="00F42F39" w:rsidP="00A302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5921E2">
              <w:rPr>
                <w:sz w:val="24"/>
                <w:szCs w:val="24"/>
              </w:rPr>
              <w:t>новости и статьи на сайты, в соцсети</w:t>
            </w:r>
          </w:p>
        </w:tc>
      </w:tr>
      <w:tr w:rsidR="00F42F39" w:rsidRPr="005921E2">
        <w:trPr>
          <w:cantSplit/>
          <w:trHeight w:val="20"/>
        </w:trPr>
        <w:tc>
          <w:tcPr>
            <w:tcW w:w="0" w:type="auto"/>
          </w:tcPr>
          <w:p w:rsidR="00F42F39" w:rsidRPr="005921E2" w:rsidRDefault="00F42F39" w:rsidP="002D41B9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42F39" w:rsidRPr="005921E2" w:rsidRDefault="00F42F39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Проведение итогового собеседования по русскому языку - дополнительный период</w:t>
            </w:r>
          </w:p>
        </w:tc>
        <w:tc>
          <w:tcPr>
            <w:tcW w:w="3985" w:type="dxa"/>
          </w:tcPr>
          <w:p w:rsidR="00F42F39" w:rsidRPr="005921E2" w:rsidRDefault="00F42F39" w:rsidP="00600C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Pr="005921E2">
              <w:rPr>
                <w:sz w:val="24"/>
                <w:szCs w:val="24"/>
              </w:rPr>
              <w:t>Муниципальные СМИ</w:t>
            </w:r>
          </w:p>
          <w:p w:rsidR="00F42F39" w:rsidRDefault="00F42F39" w:rsidP="00592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Официальный сайт</w:t>
            </w:r>
          </w:p>
          <w:p w:rsidR="00F42F39" w:rsidRPr="005921E2" w:rsidRDefault="00F42F39" w:rsidP="00600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Управления образования Вожегодского </w:t>
            </w:r>
            <w:r w:rsidRPr="005921E2"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ьного района</w:t>
            </w:r>
          </w:p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Социальные сети</w:t>
            </w:r>
          </w:p>
        </w:tc>
        <w:tc>
          <w:tcPr>
            <w:tcW w:w="1842" w:type="dxa"/>
          </w:tcPr>
          <w:p w:rsidR="00F42F39" w:rsidRPr="005921E2" w:rsidRDefault="00F42F39" w:rsidP="00E155D4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Май 2020</w:t>
            </w:r>
          </w:p>
        </w:tc>
        <w:tc>
          <w:tcPr>
            <w:tcW w:w="2609" w:type="dxa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Итоговое собеседования по русскому языку – допуск к ГИА-9</w:t>
            </w:r>
          </w:p>
        </w:tc>
        <w:tc>
          <w:tcPr>
            <w:tcW w:w="0" w:type="auto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921E2">
              <w:rPr>
                <w:sz w:val="24"/>
                <w:szCs w:val="24"/>
              </w:rPr>
              <w:t>овости и статьи на сайты, в соцсети</w:t>
            </w:r>
          </w:p>
        </w:tc>
      </w:tr>
      <w:tr w:rsidR="00F42F39" w:rsidRPr="005921E2">
        <w:trPr>
          <w:cantSplit/>
          <w:trHeight w:val="20"/>
        </w:trPr>
        <w:tc>
          <w:tcPr>
            <w:tcW w:w="0" w:type="auto"/>
          </w:tcPr>
          <w:p w:rsidR="00F42F39" w:rsidRPr="005921E2" w:rsidRDefault="00F42F39" w:rsidP="002D41B9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42F39" w:rsidRPr="005921E2" w:rsidRDefault="00F42F39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Апробация технологии передачи экзаменационных материалов по сети «Интернет» и сканирования в ППЭ (47 ППЭ)</w:t>
            </w:r>
          </w:p>
        </w:tc>
        <w:tc>
          <w:tcPr>
            <w:tcW w:w="3985" w:type="dxa"/>
          </w:tcPr>
          <w:p w:rsidR="00F42F39" w:rsidRDefault="00F42F39" w:rsidP="00592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Официальный сайт</w:t>
            </w:r>
          </w:p>
          <w:p w:rsidR="00F42F39" w:rsidRPr="005921E2" w:rsidRDefault="00F42F39" w:rsidP="00AD7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Управления образования Вожегодского </w:t>
            </w:r>
            <w:r w:rsidRPr="005921E2"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ьного района</w:t>
            </w:r>
          </w:p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Социальные сети</w:t>
            </w:r>
          </w:p>
        </w:tc>
        <w:tc>
          <w:tcPr>
            <w:tcW w:w="1842" w:type="dxa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Май 2020</w:t>
            </w:r>
          </w:p>
        </w:tc>
        <w:tc>
          <w:tcPr>
            <w:tcW w:w="2609" w:type="dxa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Информация о ходе проведения апробации</w:t>
            </w:r>
          </w:p>
        </w:tc>
        <w:tc>
          <w:tcPr>
            <w:tcW w:w="0" w:type="auto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Новости и статьи на сайты, в соцсети</w:t>
            </w:r>
          </w:p>
        </w:tc>
      </w:tr>
      <w:tr w:rsidR="00F42F39" w:rsidRPr="005921E2">
        <w:trPr>
          <w:cantSplit/>
          <w:trHeight w:val="20"/>
        </w:trPr>
        <w:tc>
          <w:tcPr>
            <w:tcW w:w="0" w:type="auto"/>
          </w:tcPr>
          <w:p w:rsidR="00F42F39" w:rsidRPr="005921E2" w:rsidRDefault="00F42F39" w:rsidP="002D41B9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42F39" w:rsidRPr="005921E2" w:rsidRDefault="00F42F39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Апробация технологии передачи экзаменационных материалов по сети «Интернет» и сканирования в ППЭ (5 ППЭ)</w:t>
            </w:r>
          </w:p>
        </w:tc>
        <w:tc>
          <w:tcPr>
            <w:tcW w:w="3985" w:type="dxa"/>
          </w:tcPr>
          <w:p w:rsidR="00F42F39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Официальные сайты Департамента образования области</w:t>
            </w:r>
          </w:p>
          <w:p w:rsidR="00F42F39" w:rsidRPr="005921E2" w:rsidRDefault="00F42F39" w:rsidP="004A63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Управления образования Вожегодского </w:t>
            </w:r>
            <w:r w:rsidRPr="005921E2"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ьного района</w:t>
            </w:r>
          </w:p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Социальные сети</w:t>
            </w:r>
          </w:p>
        </w:tc>
        <w:tc>
          <w:tcPr>
            <w:tcW w:w="1842" w:type="dxa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Май 2020</w:t>
            </w:r>
          </w:p>
        </w:tc>
        <w:tc>
          <w:tcPr>
            <w:tcW w:w="2609" w:type="dxa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Информация о ходе проведения апробации</w:t>
            </w:r>
          </w:p>
        </w:tc>
        <w:tc>
          <w:tcPr>
            <w:tcW w:w="0" w:type="auto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Новости и статьи на сайты, в соцсети</w:t>
            </w:r>
          </w:p>
        </w:tc>
      </w:tr>
      <w:tr w:rsidR="00F42F39" w:rsidRPr="005921E2">
        <w:trPr>
          <w:cantSplit/>
          <w:trHeight w:val="20"/>
        </w:trPr>
        <w:tc>
          <w:tcPr>
            <w:tcW w:w="0" w:type="auto"/>
          </w:tcPr>
          <w:p w:rsidR="00F42F39" w:rsidRPr="005921E2" w:rsidRDefault="00F42F39" w:rsidP="002D41B9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42F39" w:rsidRPr="005921E2" w:rsidRDefault="00F42F39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Областное родительское собрание</w:t>
            </w:r>
          </w:p>
        </w:tc>
        <w:tc>
          <w:tcPr>
            <w:tcW w:w="3985" w:type="dxa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Официальные сайты Департамента образования области</w:t>
            </w:r>
          </w:p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 xml:space="preserve">Управлений образованием муниципальных районов и городских округов, </w:t>
            </w:r>
          </w:p>
          <w:p w:rsidR="00F42F39" w:rsidRPr="005921E2" w:rsidRDefault="00F42F39" w:rsidP="005921E2">
            <w:pPr>
              <w:jc w:val="center"/>
              <w:rPr>
                <w:b/>
                <w:bCs/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Социальные сети</w:t>
            </w:r>
          </w:p>
        </w:tc>
        <w:tc>
          <w:tcPr>
            <w:tcW w:w="1842" w:type="dxa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Май 2020</w:t>
            </w:r>
          </w:p>
        </w:tc>
        <w:tc>
          <w:tcPr>
            <w:tcW w:w="2609" w:type="dxa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Информация для родителей</w:t>
            </w:r>
          </w:p>
        </w:tc>
        <w:tc>
          <w:tcPr>
            <w:tcW w:w="0" w:type="auto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Новости и статьи на сайты, в соцсети</w:t>
            </w:r>
          </w:p>
        </w:tc>
      </w:tr>
      <w:tr w:rsidR="00F42F39" w:rsidRPr="005921E2">
        <w:trPr>
          <w:cantSplit/>
          <w:trHeight w:val="20"/>
        </w:trPr>
        <w:tc>
          <w:tcPr>
            <w:tcW w:w="0" w:type="auto"/>
          </w:tcPr>
          <w:p w:rsidR="00F42F39" w:rsidRPr="005921E2" w:rsidRDefault="00F42F39" w:rsidP="002D41B9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42F39" w:rsidRPr="005921E2" w:rsidRDefault="00F42F39" w:rsidP="002D41B9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Открытые уроки образования для учеников средних классов «Что такое экзамены?»</w:t>
            </w:r>
          </w:p>
        </w:tc>
        <w:tc>
          <w:tcPr>
            <w:tcW w:w="3985" w:type="dxa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Муниципальные СМИ</w:t>
            </w:r>
          </w:p>
          <w:p w:rsidR="00F42F39" w:rsidRDefault="00F42F39" w:rsidP="00592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Официальный сайт</w:t>
            </w:r>
            <w:r w:rsidRPr="005921E2">
              <w:rPr>
                <w:sz w:val="24"/>
                <w:szCs w:val="24"/>
              </w:rPr>
              <w:t xml:space="preserve"> </w:t>
            </w:r>
          </w:p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Управления образования Вожегодского </w:t>
            </w:r>
            <w:r w:rsidRPr="005921E2"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ьного района</w:t>
            </w:r>
          </w:p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Социальные сети</w:t>
            </w:r>
          </w:p>
        </w:tc>
        <w:tc>
          <w:tcPr>
            <w:tcW w:w="1842" w:type="dxa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Май 2020</w:t>
            </w:r>
          </w:p>
        </w:tc>
        <w:tc>
          <w:tcPr>
            <w:tcW w:w="2609" w:type="dxa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История экзаменов, подготовка, формат ЕГЭ: разъясняющие материалы для учеников средних классов. Урок проводит руководитель органа власти/управления образования</w:t>
            </w:r>
          </w:p>
        </w:tc>
        <w:tc>
          <w:tcPr>
            <w:tcW w:w="0" w:type="auto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</w:t>
            </w:r>
            <w:r w:rsidRPr="005921E2">
              <w:rPr>
                <w:sz w:val="24"/>
                <w:szCs w:val="24"/>
              </w:rPr>
              <w:t>овости и статьи на сайты, в соцсети</w:t>
            </w:r>
          </w:p>
        </w:tc>
      </w:tr>
      <w:tr w:rsidR="00F42F39" w:rsidRPr="005921E2">
        <w:trPr>
          <w:cantSplit/>
          <w:trHeight w:val="20"/>
        </w:trPr>
        <w:tc>
          <w:tcPr>
            <w:tcW w:w="0" w:type="auto"/>
          </w:tcPr>
          <w:p w:rsidR="00F42F39" w:rsidRPr="005921E2" w:rsidRDefault="00F42F39" w:rsidP="002D41B9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42F39" w:rsidRPr="005921E2" w:rsidRDefault="00F42F39" w:rsidP="002D41B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«Горячая линия» руководителя Рособрнадзора по вопросам ГИА в 2020 году</w:t>
            </w:r>
          </w:p>
        </w:tc>
        <w:tc>
          <w:tcPr>
            <w:tcW w:w="3985" w:type="dxa"/>
          </w:tcPr>
          <w:p w:rsidR="00F42F39" w:rsidRDefault="00F42F39" w:rsidP="00592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Официальный сайт</w:t>
            </w:r>
          </w:p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Управления образования Вожегодского </w:t>
            </w:r>
            <w:r w:rsidRPr="005921E2"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ьного района</w:t>
            </w:r>
          </w:p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Социальные сети</w:t>
            </w:r>
          </w:p>
        </w:tc>
        <w:tc>
          <w:tcPr>
            <w:tcW w:w="1842" w:type="dxa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Май 2020</w:t>
            </w:r>
          </w:p>
        </w:tc>
        <w:tc>
          <w:tcPr>
            <w:tcW w:w="2609" w:type="dxa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Ответы на вопросы от руководителя федеральной службы в преддверии экзаменов</w:t>
            </w:r>
          </w:p>
        </w:tc>
        <w:tc>
          <w:tcPr>
            <w:tcW w:w="0" w:type="auto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Новости и статьи на сайты, в соцсети</w:t>
            </w:r>
          </w:p>
        </w:tc>
      </w:tr>
      <w:tr w:rsidR="00F42F39" w:rsidRPr="005921E2">
        <w:trPr>
          <w:cantSplit/>
          <w:trHeight w:val="20"/>
        </w:trPr>
        <w:tc>
          <w:tcPr>
            <w:tcW w:w="0" w:type="auto"/>
          </w:tcPr>
          <w:p w:rsidR="00F42F39" w:rsidRPr="005921E2" w:rsidRDefault="00F42F39" w:rsidP="002D41B9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42F39" w:rsidRPr="005921E2" w:rsidRDefault="00F42F39" w:rsidP="002D41B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Брифинг: Старт основного периода ЕГЭ, ОГЭ</w:t>
            </w:r>
          </w:p>
        </w:tc>
        <w:tc>
          <w:tcPr>
            <w:tcW w:w="3985" w:type="dxa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Муниципальные СМИ</w:t>
            </w:r>
          </w:p>
          <w:p w:rsidR="00F42F39" w:rsidRDefault="00F42F39" w:rsidP="00592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Официальный сайт</w:t>
            </w:r>
          </w:p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Управления образования Вожегодского </w:t>
            </w:r>
            <w:r w:rsidRPr="005921E2"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ьного района</w:t>
            </w:r>
          </w:p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Социальные сети</w:t>
            </w:r>
          </w:p>
        </w:tc>
        <w:tc>
          <w:tcPr>
            <w:tcW w:w="1842" w:type="dxa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Май 2020</w:t>
            </w:r>
          </w:p>
        </w:tc>
        <w:tc>
          <w:tcPr>
            <w:tcW w:w="2609" w:type="dxa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Информация о количестве участников, сроках проведения, популярных предметах, правила сдачи</w:t>
            </w:r>
          </w:p>
        </w:tc>
        <w:tc>
          <w:tcPr>
            <w:tcW w:w="0" w:type="auto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</w:t>
            </w:r>
            <w:r w:rsidRPr="005921E2">
              <w:rPr>
                <w:sz w:val="24"/>
                <w:szCs w:val="24"/>
              </w:rPr>
              <w:t>овости и статьи на сайты, в соцсети</w:t>
            </w:r>
          </w:p>
        </w:tc>
      </w:tr>
      <w:tr w:rsidR="00F42F39" w:rsidRPr="005921E2">
        <w:trPr>
          <w:cantSplit/>
          <w:trHeight w:val="20"/>
        </w:trPr>
        <w:tc>
          <w:tcPr>
            <w:tcW w:w="0" w:type="auto"/>
          </w:tcPr>
          <w:p w:rsidR="00F42F39" w:rsidRPr="005921E2" w:rsidRDefault="00F42F39" w:rsidP="002D41B9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42F39" w:rsidRPr="005921E2" w:rsidRDefault="00F42F39" w:rsidP="002D41B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Основной период ЕГЭ</w:t>
            </w:r>
          </w:p>
        </w:tc>
        <w:tc>
          <w:tcPr>
            <w:tcW w:w="3985" w:type="dxa"/>
          </w:tcPr>
          <w:p w:rsidR="00F42F39" w:rsidRDefault="00F42F39" w:rsidP="00592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Официальный сайт</w:t>
            </w:r>
          </w:p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Управления образования Вожегодского </w:t>
            </w:r>
            <w:r w:rsidRPr="005921E2"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ьного района</w:t>
            </w:r>
          </w:p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Социальные сети</w:t>
            </w:r>
          </w:p>
        </w:tc>
        <w:tc>
          <w:tcPr>
            <w:tcW w:w="1842" w:type="dxa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Май-июнь 2020</w:t>
            </w:r>
          </w:p>
        </w:tc>
        <w:tc>
          <w:tcPr>
            <w:tcW w:w="2609" w:type="dxa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Ежедневное размещение пресс-релизов и пост-релизов о ходе проведения экзаменов</w:t>
            </w:r>
          </w:p>
        </w:tc>
        <w:tc>
          <w:tcPr>
            <w:tcW w:w="0" w:type="auto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Новости и статьи на сайты, в соцсети</w:t>
            </w:r>
          </w:p>
        </w:tc>
      </w:tr>
      <w:tr w:rsidR="00F42F39" w:rsidRPr="005921E2">
        <w:trPr>
          <w:cantSplit/>
          <w:trHeight w:val="20"/>
        </w:trPr>
        <w:tc>
          <w:tcPr>
            <w:tcW w:w="0" w:type="auto"/>
          </w:tcPr>
          <w:p w:rsidR="00F42F39" w:rsidRPr="005921E2" w:rsidRDefault="00F42F39" w:rsidP="002D41B9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42F39" w:rsidRPr="005921E2" w:rsidRDefault="00F42F39" w:rsidP="002D41B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Итоги основного периода ЕГЭ</w:t>
            </w:r>
            <w:r>
              <w:rPr>
                <w:sz w:val="24"/>
                <w:szCs w:val="24"/>
              </w:rPr>
              <w:t>, ОГЭ</w:t>
            </w:r>
          </w:p>
        </w:tc>
        <w:tc>
          <w:tcPr>
            <w:tcW w:w="3985" w:type="dxa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Муниципальные СМИ</w:t>
            </w:r>
          </w:p>
          <w:p w:rsidR="00F42F39" w:rsidRDefault="00F42F39" w:rsidP="00592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Официальные сайт</w:t>
            </w:r>
          </w:p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Управления образования Вожегодского </w:t>
            </w:r>
            <w:r w:rsidRPr="005921E2"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ьного района</w:t>
            </w:r>
          </w:p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Социальные сети</w:t>
            </w:r>
          </w:p>
        </w:tc>
        <w:tc>
          <w:tcPr>
            <w:tcW w:w="1842" w:type="dxa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Июль 2020</w:t>
            </w:r>
          </w:p>
        </w:tc>
        <w:tc>
          <w:tcPr>
            <w:tcW w:w="2609" w:type="dxa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Итоги ЕГЭ, лучшие результаты</w:t>
            </w:r>
          </w:p>
        </w:tc>
        <w:tc>
          <w:tcPr>
            <w:tcW w:w="0" w:type="auto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921E2">
              <w:rPr>
                <w:sz w:val="24"/>
                <w:szCs w:val="24"/>
              </w:rPr>
              <w:t>овости и статьи на сайты, в соцсети</w:t>
            </w:r>
          </w:p>
        </w:tc>
      </w:tr>
      <w:tr w:rsidR="00F42F39" w:rsidRPr="005921E2">
        <w:trPr>
          <w:cantSplit/>
          <w:trHeight w:val="20"/>
        </w:trPr>
        <w:tc>
          <w:tcPr>
            <w:tcW w:w="0" w:type="auto"/>
          </w:tcPr>
          <w:p w:rsidR="00F42F39" w:rsidRPr="005921E2" w:rsidRDefault="00F42F39" w:rsidP="002D41B9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42F39" w:rsidRPr="005921E2" w:rsidRDefault="00F42F39" w:rsidP="002D41B9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Дополнительный период ГИА (</w:t>
            </w:r>
            <w:r w:rsidRPr="005921E2">
              <w:rPr>
                <w:sz w:val="24"/>
                <w:szCs w:val="24"/>
              </w:rPr>
              <w:t>ОГЭ)</w:t>
            </w:r>
          </w:p>
        </w:tc>
        <w:tc>
          <w:tcPr>
            <w:tcW w:w="3985" w:type="dxa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Муниципальные СМИ</w:t>
            </w:r>
          </w:p>
          <w:p w:rsidR="00F42F39" w:rsidRDefault="00F42F39" w:rsidP="00592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Официальный сайт</w:t>
            </w:r>
          </w:p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Управления образования Вожегодского </w:t>
            </w:r>
            <w:r w:rsidRPr="005921E2"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ьного района</w:t>
            </w:r>
          </w:p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Социальные сети</w:t>
            </w:r>
          </w:p>
        </w:tc>
        <w:tc>
          <w:tcPr>
            <w:tcW w:w="1842" w:type="dxa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Сентябрь 2020</w:t>
            </w:r>
          </w:p>
        </w:tc>
        <w:tc>
          <w:tcPr>
            <w:tcW w:w="2609" w:type="dxa"/>
          </w:tcPr>
          <w:p w:rsidR="00F42F39" w:rsidRPr="005921E2" w:rsidRDefault="00F42F39" w:rsidP="00C14EDB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Категории участников, количество участников, предметы. Информация о проведении, ежедневное размещение пресс-релизов о ходе экзаменов.</w:t>
            </w:r>
          </w:p>
        </w:tc>
        <w:tc>
          <w:tcPr>
            <w:tcW w:w="0" w:type="auto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Новости и статьи на сайты, в соцсети</w:t>
            </w:r>
          </w:p>
        </w:tc>
      </w:tr>
      <w:tr w:rsidR="00F42F39" w:rsidRPr="005921E2">
        <w:trPr>
          <w:cantSplit/>
          <w:trHeight w:val="20"/>
        </w:trPr>
        <w:tc>
          <w:tcPr>
            <w:tcW w:w="0" w:type="auto"/>
          </w:tcPr>
          <w:p w:rsidR="00F42F39" w:rsidRPr="005921E2" w:rsidRDefault="00F42F39" w:rsidP="002D41B9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42F39" w:rsidRPr="005921E2" w:rsidRDefault="00F42F39" w:rsidP="002D41B9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совещание</w:t>
            </w:r>
            <w:r w:rsidRPr="005921E2">
              <w:rPr>
                <w:sz w:val="24"/>
                <w:szCs w:val="24"/>
              </w:rPr>
              <w:t xml:space="preserve"> по ГИА-2020 (ЕГЭ, ОГЭ)</w:t>
            </w:r>
          </w:p>
        </w:tc>
        <w:tc>
          <w:tcPr>
            <w:tcW w:w="3985" w:type="dxa"/>
          </w:tcPr>
          <w:p w:rsidR="00F42F39" w:rsidRPr="005921E2" w:rsidRDefault="00F42F39" w:rsidP="009C1CB5">
            <w:pPr>
              <w:rPr>
                <w:sz w:val="24"/>
                <w:szCs w:val="24"/>
              </w:rPr>
            </w:pPr>
          </w:p>
          <w:p w:rsidR="00F42F39" w:rsidRDefault="00F42F39" w:rsidP="00592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Официальный сайт</w:t>
            </w:r>
          </w:p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Управления образования Вожегодского </w:t>
            </w:r>
            <w:r w:rsidRPr="005921E2"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ьного района</w:t>
            </w:r>
          </w:p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Социальные сети</w:t>
            </w:r>
          </w:p>
        </w:tc>
        <w:tc>
          <w:tcPr>
            <w:tcW w:w="1842" w:type="dxa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Октябрь 2020</w:t>
            </w:r>
          </w:p>
        </w:tc>
        <w:tc>
          <w:tcPr>
            <w:tcW w:w="2609" w:type="dxa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Итоги проведения ЕГЭ в 2020 году: количество участников, популярные предметы, лучшие результаты.</w:t>
            </w:r>
          </w:p>
        </w:tc>
        <w:tc>
          <w:tcPr>
            <w:tcW w:w="0" w:type="auto"/>
          </w:tcPr>
          <w:p w:rsidR="00F42F39" w:rsidRPr="005921E2" w:rsidRDefault="00F42F39" w:rsidP="00C14EDB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 xml:space="preserve">Новости и статьи </w:t>
            </w:r>
            <w:r>
              <w:rPr>
                <w:sz w:val="24"/>
                <w:szCs w:val="24"/>
              </w:rPr>
              <w:t xml:space="preserve">  </w:t>
            </w:r>
            <w:r w:rsidRPr="005921E2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 xml:space="preserve">  </w:t>
            </w:r>
            <w:r w:rsidRPr="005921E2">
              <w:rPr>
                <w:sz w:val="24"/>
                <w:szCs w:val="24"/>
              </w:rPr>
              <w:t>сайты, в соцсети</w:t>
            </w:r>
          </w:p>
        </w:tc>
      </w:tr>
      <w:tr w:rsidR="00F42F39" w:rsidRPr="00C92D05">
        <w:trPr>
          <w:cantSplit/>
          <w:trHeight w:val="20"/>
        </w:trPr>
        <w:tc>
          <w:tcPr>
            <w:tcW w:w="0" w:type="auto"/>
          </w:tcPr>
          <w:p w:rsidR="00F42F39" w:rsidRPr="005921E2" w:rsidRDefault="00F42F39" w:rsidP="002D41B9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42F39" w:rsidRPr="005921E2" w:rsidRDefault="00F42F39" w:rsidP="002D41B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Информация, направленная на создание положительного имиджа ГИА</w:t>
            </w:r>
          </w:p>
        </w:tc>
        <w:tc>
          <w:tcPr>
            <w:tcW w:w="3985" w:type="dxa"/>
          </w:tcPr>
          <w:p w:rsidR="00F42F39" w:rsidRPr="005921E2" w:rsidRDefault="00F42F39" w:rsidP="005E54BF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Муниципальные СМИ</w:t>
            </w:r>
          </w:p>
          <w:p w:rsidR="00F42F39" w:rsidRPr="005921E2" w:rsidRDefault="00F42F39" w:rsidP="005E5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Официальный сайты Управления образования Вожегодского </w:t>
            </w:r>
            <w:r w:rsidRPr="005921E2"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ьного района</w:t>
            </w:r>
          </w:p>
          <w:p w:rsidR="00F42F39" w:rsidRPr="005921E2" w:rsidRDefault="00F42F39" w:rsidP="005E54BF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Социальные сети</w:t>
            </w:r>
          </w:p>
        </w:tc>
        <w:tc>
          <w:tcPr>
            <w:tcW w:w="1842" w:type="dxa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В течение 2019-2020 учебного года</w:t>
            </w:r>
          </w:p>
        </w:tc>
        <w:tc>
          <w:tcPr>
            <w:tcW w:w="2609" w:type="dxa"/>
          </w:tcPr>
          <w:p w:rsidR="00F42F39" w:rsidRPr="005921E2" w:rsidRDefault="00F42F39" w:rsidP="005921E2">
            <w:pPr>
              <w:jc w:val="center"/>
              <w:rPr>
                <w:sz w:val="24"/>
                <w:szCs w:val="24"/>
              </w:rPr>
            </w:pPr>
            <w:r w:rsidRPr="005921E2">
              <w:rPr>
                <w:sz w:val="24"/>
                <w:szCs w:val="24"/>
              </w:rPr>
              <w:t>Положительный имидж ГИА</w:t>
            </w:r>
          </w:p>
        </w:tc>
        <w:tc>
          <w:tcPr>
            <w:tcW w:w="0" w:type="auto"/>
          </w:tcPr>
          <w:p w:rsidR="00F42F39" w:rsidRDefault="00F42F39" w:rsidP="00592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</w:t>
            </w:r>
            <w:r w:rsidRPr="005921E2">
              <w:rPr>
                <w:sz w:val="24"/>
                <w:szCs w:val="24"/>
              </w:rPr>
              <w:t>овости и статьи на сайты, в соцсети</w:t>
            </w:r>
          </w:p>
        </w:tc>
      </w:tr>
    </w:tbl>
    <w:p w:rsidR="00F42F39" w:rsidRPr="00671310" w:rsidRDefault="00F42F39" w:rsidP="00885A46">
      <w:pPr>
        <w:jc w:val="both"/>
        <w:rPr>
          <w:sz w:val="24"/>
          <w:szCs w:val="24"/>
        </w:rPr>
      </w:pPr>
    </w:p>
    <w:sectPr w:rsidR="00F42F39" w:rsidRPr="00671310" w:rsidSect="002742D2">
      <w:pgSz w:w="16840" w:h="11907" w:orient="landscape"/>
      <w:pgMar w:top="1134" w:right="1134" w:bottom="624" w:left="1134" w:header="567" w:footer="567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1A1555"/>
    <w:multiLevelType w:val="hybridMultilevel"/>
    <w:tmpl w:val="063A1F5A"/>
    <w:lvl w:ilvl="0" w:tplc="0419000F">
      <w:start w:val="1"/>
      <w:numFmt w:val="decimal"/>
      <w:lvlText w:val="%1."/>
      <w:lvlJc w:val="left"/>
      <w:pPr>
        <w:ind w:left="4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1B32"/>
    <w:rsid w:val="00002676"/>
    <w:rsid w:val="0000331A"/>
    <w:rsid w:val="00017C52"/>
    <w:rsid w:val="0004542F"/>
    <w:rsid w:val="00063788"/>
    <w:rsid w:val="00063AA4"/>
    <w:rsid w:val="00064F52"/>
    <w:rsid w:val="00070E78"/>
    <w:rsid w:val="000C4642"/>
    <w:rsid w:val="000C4A66"/>
    <w:rsid w:val="000D0543"/>
    <w:rsid w:val="000D370B"/>
    <w:rsid w:val="00115486"/>
    <w:rsid w:val="00116316"/>
    <w:rsid w:val="00127DE6"/>
    <w:rsid w:val="001347B4"/>
    <w:rsid w:val="00136070"/>
    <w:rsid w:val="0014007F"/>
    <w:rsid w:val="00154C1C"/>
    <w:rsid w:val="001556BC"/>
    <w:rsid w:val="00162023"/>
    <w:rsid w:val="001633CB"/>
    <w:rsid w:val="00170051"/>
    <w:rsid w:val="00174983"/>
    <w:rsid w:val="00192E7A"/>
    <w:rsid w:val="00194041"/>
    <w:rsid w:val="001944DB"/>
    <w:rsid w:val="001D1333"/>
    <w:rsid w:val="001D765D"/>
    <w:rsid w:val="0022082E"/>
    <w:rsid w:val="00220B55"/>
    <w:rsid w:val="00236F33"/>
    <w:rsid w:val="00240772"/>
    <w:rsid w:val="0025788E"/>
    <w:rsid w:val="002742D2"/>
    <w:rsid w:val="00277F7C"/>
    <w:rsid w:val="00284EB7"/>
    <w:rsid w:val="00290DFF"/>
    <w:rsid w:val="002C3645"/>
    <w:rsid w:val="002D41B9"/>
    <w:rsid w:val="002D691A"/>
    <w:rsid w:val="002E3611"/>
    <w:rsid w:val="00307960"/>
    <w:rsid w:val="00310D96"/>
    <w:rsid w:val="003405B8"/>
    <w:rsid w:val="00354C80"/>
    <w:rsid w:val="00376DFA"/>
    <w:rsid w:val="0038051C"/>
    <w:rsid w:val="003A0E33"/>
    <w:rsid w:val="003A762F"/>
    <w:rsid w:val="003E437A"/>
    <w:rsid w:val="004101F3"/>
    <w:rsid w:val="00455247"/>
    <w:rsid w:val="00463868"/>
    <w:rsid w:val="00475BBC"/>
    <w:rsid w:val="004935A3"/>
    <w:rsid w:val="004A6357"/>
    <w:rsid w:val="004B2CD6"/>
    <w:rsid w:val="004B35AD"/>
    <w:rsid w:val="004C09AA"/>
    <w:rsid w:val="004F2709"/>
    <w:rsid w:val="004F59CE"/>
    <w:rsid w:val="0050536D"/>
    <w:rsid w:val="0052034C"/>
    <w:rsid w:val="00521B32"/>
    <w:rsid w:val="005252F4"/>
    <w:rsid w:val="00536D7B"/>
    <w:rsid w:val="00544809"/>
    <w:rsid w:val="00552D42"/>
    <w:rsid w:val="00561FB6"/>
    <w:rsid w:val="005921E2"/>
    <w:rsid w:val="005A3201"/>
    <w:rsid w:val="005A5DF8"/>
    <w:rsid w:val="005C18AA"/>
    <w:rsid w:val="005C5D9A"/>
    <w:rsid w:val="005E24A6"/>
    <w:rsid w:val="005E54BF"/>
    <w:rsid w:val="005F4CE0"/>
    <w:rsid w:val="00600C60"/>
    <w:rsid w:val="00602BD9"/>
    <w:rsid w:val="006126E1"/>
    <w:rsid w:val="006253D5"/>
    <w:rsid w:val="00643002"/>
    <w:rsid w:val="006448F6"/>
    <w:rsid w:val="0066262D"/>
    <w:rsid w:val="00671310"/>
    <w:rsid w:val="006760EF"/>
    <w:rsid w:val="006B2F05"/>
    <w:rsid w:val="006D654F"/>
    <w:rsid w:val="00733E19"/>
    <w:rsid w:val="00741E83"/>
    <w:rsid w:val="007438A2"/>
    <w:rsid w:val="007665DC"/>
    <w:rsid w:val="007735AB"/>
    <w:rsid w:val="0077525C"/>
    <w:rsid w:val="00776685"/>
    <w:rsid w:val="00782767"/>
    <w:rsid w:val="0078354A"/>
    <w:rsid w:val="007C7C4F"/>
    <w:rsid w:val="007D3EDB"/>
    <w:rsid w:val="007E1945"/>
    <w:rsid w:val="007E3DB6"/>
    <w:rsid w:val="007E69C7"/>
    <w:rsid w:val="007F38EC"/>
    <w:rsid w:val="00802B30"/>
    <w:rsid w:val="008079CD"/>
    <w:rsid w:val="008627E3"/>
    <w:rsid w:val="008654FA"/>
    <w:rsid w:val="00871CED"/>
    <w:rsid w:val="00885A46"/>
    <w:rsid w:val="0089452C"/>
    <w:rsid w:val="00894EBC"/>
    <w:rsid w:val="00896E5E"/>
    <w:rsid w:val="008A69A5"/>
    <w:rsid w:val="008C6751"/>
    <w:rsid w:val="00906F94"/>
    <w:rsid w:val="00907883"/>
    <w:rsid w:val="00933FF8"/>
    <w:rsid w:val="00937794"/>
    <w:rsid w:val="00964215"/>
    <w:rsid w:val="00970B92"/>
    <w:rsid w:val="009A09E9"/>
    <w:rsid w:val="009A40DD"/>
    <w:rsid w:val="009C1CB5"/>
    <w:rsid w:val="009D3402"/>
    <w:rsid w:val="009E28E2"/>
    <w:rsid w:val="009E487A"/>
    <w:rsid w:val="00A10EE0"/>
    <w:rsid w:val="00A250A2"/>
    <w:rsid w:val="00A30204"/>
    <w:rsid w:val="00A455DE"/>
    <w:rsid w:val="00A65777"/>
    <w:rsid w:val="00A730EC"/>
    <w:rsid w:val="00A80E22"/>
    <w:rsid w:val="00A811CA"/>
    <w:rsid w:val="00A82F25"/>
    <w:rsid w:val="00A8343D"/>
    <w:rsid w:val="00A86F2E"/>
    <w:rsid w:val="00A94285"/>
    <w:rsid w:val="00AB072F"/>
    <w:rsid w:val="00AC3BD9"/>
    <w:rsid w:val="00AC4AB4"/>
    <w:rsid w:val="00AD40B7"/>
    <w:rsid w:val="00AD734D"/>
    <w:rsid w:val="00AE59A3"/>
    <w:rsid w:val="00AE602E"/>
    <w:rsid w:val="00AF3844"/>
    <w:rsid w:val="00B10B51"/>
    <w:rsid w:val="00B4360B"/>
    <w:rsid w:val="00B43761"/>
    <w:rsid w:val="00B4780C"/>
    <w:rsid w:val="00B55110"/>
    <w:rsid w:val="00B760BD"/>
    <w:rsid w:val="00B761BF"/>
    <w:rsid w:val="00B96396"/>
    <w:rsid w:val="00BB10BF"/>
    <w:rsid w:val="00BC5344"/>
    <w:rsid w:val="00BC6101"/>
    <w:rsid w:val="00BE7526"/>
    <w:rsid w:val="00C14EDB"/>
    <w:rsid w:val="00C22DCB"/>
    <w:rsid w:val="00C2360C"/>
    <w:rsid w:val="00C263AE"/>
    <w:rsid w:val="00C304A0"/>
    <w:rsid w:val="00C45578"/>
    <w:rsid w:val="00C639C2"/>
    <w:rsid w:val="00C74095"/>
    <w:rsid w:val="00C77C5D"/>
    <w:rsid w:val="00C8123E"/>
    <w:rsid w:val="00C9051B"/>
    <w:rsid w:val="00C92D05"/>
    <w:rsid w:val="00C97F96"/>
    <w:rsid w:val="00CA3911"/>
    <w:rsid w:val="00CC0036"/>
    <w:rsid w:val="00CD0298"/>
    <w:rsid w:val="00CD53D3"/>
    <w:rsid w:val="00CF1FF5"/>
    <w:rsid w:val="00D32A98"/>
    <w:rsid w:val="00D4298F"/>
    <w:rsid w:val="00D60B8A"/>
    <w:rsid w:val="00D679EF"/>
    <w:rsid w:val="00DB3C87"/>
    <w:rsid w:val="00DC159A"/>
    <w:rsid w:val="00DC1719"/>
    <w:rsid w:val="00DC2108"/>
    <w:rsid w:val="00DD6776"/>
    <w:rsid w:val="00DE3E6A"/>
    <w:rsid w:val="00DF3D45"/>
    <w:rsid w:val="00E155D4"/>
    <w:rsid w:val="00E401A6"/>
    <w:rsid w:val="00E42795"/>
    <w:rsid w:val="00E46B6A"/>
    <w:rsid w:val="00E50DFA"/>
    <w:rsid w:val="00E5393E"/>
    <w:rsid w:val="00E86B04"/>
    <w:rsid w:val="00E92155"/>
    <w:rsid w:val="00E96BD5"/>
    <w:rsid w:val="00EA6CFF"/>
    <w:rsid w:val="00EC1B09"/>
    <w:rsid w:val="00EC4059"/>
    <w:rsid w:val="00EE3549"/>
    <w:rsid w:val="00EE717F"/>
    <w:rsid w:val="00F033C3"/>
    <w:rsid w:val="00F11BA4"/>
    <w:rsid w:val="00F17412"/>
    <w:rsid w:val="00F23923"/>
    <w:rsid w:val="00F277E7"/>
    <w:rsid w:val="00F42F39"/>
    <w:rsid w:val="00F52B8C"/>
    <w:rsid w:val="00F54397"/>
    <w:rsid w:val="00F56668"/>
    <w:rsid w:val="00F65799"/>
    <w:rsid w:val="00F71A6B"/>
    <w:rsid w:val="00F858D9"/>
    <w:rsid w:val="00F93746"/>
    <w:rsid w:val="00F94A8E"/>
    <w:rsid w:val="00F953E3"/>
    <w:rsid w:val="00FB1EFB"/>
    <w:rsid w:val="00FB69C5"/>
    <w:rsid w:val="00FC3C58"/>
    <w:rsid w:val="00FD27A1"/>
    <w:rsid w:val="00FD44F3"/>
    <w:rsid w:val="00FE2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B32"/>
    <w:rPr>
      <w:rFonts w:ascii="Times New Roman" w:hAnsi="Times New Roman"/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21B32"/>
    <w:pPr>
      <w:keepNext/>
      <w:jc w:val="center"/>
      <w:outlineLvl w:val="0"/>
    </w:pPr>
    <w:rPr>
      <w:b/>
      <w:bCs/>
      <w:spacing w:val="24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521B32"/>
    <w:pPr>
      <w:spacing w:before="120" w:after="120"/>
      <w:outlineLvl w:val="1"/>
    </w:pPr>
    <w:rPr>
      <w:rFonts w:ascii="XO Thames" w:hAnsi="XO Thames" w:cs="XO Thames"/>
      <w:b/>
      <w:bCs/>
      <w:color w:val="00A0F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21B32"/>
    <w:pPr>
      <w:keepNext/>
      <w:spacing w:before="60" w:after="60"/>
      <w:jc w:val="center"/>
      <w:outlineLvl w:val="2"/>
    </w:pPr>
    <w:rPr>
      <w:sz w:val="24"/>
      <w:szCs w:val="24"/>
    </w:rPr>
  </w:style>
  <w:style w:type="paragraph" w:styleId="Heading4">
    <w:name w:val="heading 4"/>
    <w:basedOn w:val="Normal"/>
    <w:link w:val="Heading4Char"/>
    <w:uiPriority w:val="99"/>
    <w:qFormat/>
    <w:rsid w:val="00521B32"/>
    <w:pPr>
      <w:spacing w:before="120" w:after="120"/>
      <w:outlineLvl w:val="3"/>
    </w:pPr>
    <w:rPr>
      <w:rFonts w:ascii="XO Thames" w:hAnsi="XO Thames" w:cs="XO Thames"/>
      <w:b/>
      <w:bCs/>
      <w:color w:val="595959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21B32"/>
    <w:pPr>
      <w:keepNext/>
      <w:jc w:val="center"/>
      <w:outlineLvl w:val="4"/>
    </w:pPr>
    <w:rPr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21B32"/>
    <w:pPr>
      <w:keepNext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1"/>
    <w:link w:val="Heading1"/>
    <w:uiPriority w:val="99"/>
    <w:locked/>
    <w:rsid w:val="00521B32"/>
    <w:rPr>
      <w:b/>
      <w:bCs/>
      <w:spacing w:val="2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21B32"/>
    <w:rPr>
      <w:rFonts w:ascii="XO Thames" w:hAnsi="XO Thames" w:cs="XO Thames"/>
      <w:b/>
      <w:bCs/>
      <w:color w:val="00A0FF"/>
      <w:sz w:val="26"/>
      <w:szCs w:val="26"/>
    </w:rPr>
  </w:style>
  <w:style w:type="character" w:customStyle="1" w:styleId="Heading3Char">
    <w:name w:val="Heading 3 Char"/>
    <w:basedOn w:val="1"/>
    <w:link w:val="Heading3"/>
    <w:uiPriority w:val="99"/>
    <w:locked/>
    <w:rsid w:val="00521B32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21B32"/>
    <w:rPr>
      <w:rFonts w:ascii="XO Thames" w:hAnsi="XO Thames" w:cs="XO Thames"/>
      <w:b/>
      <w:bCs/>
      <w:color w:val="595959"/>
      <w:sz w:val="26"/>
      <w:szCs w:val="26"/>
    </w:rPr>
  </w:style>
  <w:style w:type="character" w:customStyle="1" w:styleId="Heading5Char">
    <w:name w:val="Heading 5 Char"/>
    <w:basedOn w:val="1"/>
    <w:link w:val="Heading5"/>
    <w:uiPriority w:val="99"/>
    <w:locked/>
    <w:rsid w:val="00521B32"/>
    <w:rPr>
      <w:sz w:val="28"/>
      <w:szCs w:val="28"/>
    </w:rPr>
  </w:style>
  <w:style w:type="character" w:customStyle="1" w:styleId="Heading6Char">
    <w:name w:val="Heading 6 Char"/>
    <w:basedOn w:val="1"/>
    <w:link w:val="Heading6"/>
    <w:uiPriority w:val="99"/>
    <w:locked/>
    <w:rsid w:val="00521B32"/>
    <w:rPr>
      <w:b/>
      <w:bCs/>
    </w:rPr>
  </w:style>
  <w:style w:type="character" w:customStyle="1" w:styleId="1">
    <w:name w:val="Обычный1"/>
    <w:uiPriority w:val="99"/>
    <w:rsid w:val="00521B32"/>
    <w:rPr>
      <w:rFonts w:ascii="Times New Roman" w:hAnsi="Times New Roman" w:cs="Times New Roman"/>
    </w:rPr>
  </w:style>
  <w:style w:type="paragraph" w:styleId="TOC2">
    <w:name w:val="toc 2"/>
    <w:basedOn w:val="Normal"/>
    <w:link w:val="TOC2Char"/>
    <w:autoRedefine/>
    <w:uiPriority w:val="99"/>
    <w:semiHidden/>
    <w:rsid w:val="00521B32"/>
    <w:pPr>
      <w:ind w:left="200"/>
    </w:pPr>
    <w:rPr>
      <w:rFonts w:ascii="Calibri" w:hAnsi="Calibri" w:cs="Calibri"/>
    </w:rPr>
  </w:style>
  <w:style w:type="character" w:customStyle="1" w:styleId="TOC2Char">
    <w:name w:val="TOC 2 Char"/>
    <w:link w:val="TOC2"/>
    <w:uiPriority w:val="99"/>
    <w:locked/>
    <w:rsid w:val="00521B32"/>
    <w:rPr>
      <w:color w:val="000000"/>
      <w:lang w:val="ru-RU" w:eastAsia="ru-RU"/>
    </w:rPr>
  </w:style>
  <w:style w:type="paragraph" w:styleId="TOC4">
    <w:name w:val="toc 4"/>
    <w:basedOn w:val="Normal"/>
    <w:link w:val="TOC4Char"/>
    <w:autoRedefine/>
    <w:uiPriority w:val="99"/>
    <w:semiHidden/>
    <w:rsid w:val="00521B32"/>
    <w:pPr>
      <w:ind w:left="600"/>
    </w:pPr>
    <w:rPr>
      <w:rFonts w:ascii="Calibri" w:hAnsi="Calibri" w:cs="Calibri"/>
    </w:rPr>
  </w:style>
  <w:style w:type="character" w:customStyle="1" w:styleId="TOC4Char">
    <w:name w:val="TOC 4 Char"/>
    <w:link w:val="TOC4"/>
    <w:uiPriority w:val="99"/>
    <w:locked/>
    <w:rsid w:val="00521B32"/>
    <w:rPr>
      <w:color w:val="000000"/>
      <w:lang w:val="ru-RU" w:eastAsia="ru-RU"/>
    </w:rPr>
  </w:style>
  <w:style w:type="paragraph" w:styleId="TOC6">
    <w:name w:val="toc 6"/>
    <w:basedOn w:val="Normal"/>
    <w:link w:val="TOC6Char"/>
    <w:autoRedefine/>
    <w:uiPriority w:val="99"/>
    <w:semiHidden/>
    <w:rsid w:val="00521B32"/>
    <w:pPr>
      <w:ind w:left="1000"/>
    </w:pPr>
    <w:rPr>
      <w:rFonts w:ascii="Calibri" w:hAnsi="Calibri" w:cs="Calibri"/>
    </w:rPr>
  </w:style>
  <w:style w:type="character" w:customStyle="1" w:styleId="TOC6Char">
    <w:name w:val="TOC 6 Char"/>
    <w:link w:val="TOC6"/>
    <w:uiPriority w:val="99"/>
    <w:locked/>
    <w:rsid w:val="00521B32"/>
    <w:rPr>
      <w:color w:val="000000"/>
      <w:lang w:val="ru-RU" w:eastAsia="ru-RU"/>
    </w:rPr>
  </w:style>
  <w:style w:type="paragraph" w:styleId="TOC7">
    <w:name w:val="toc 7"/>
    <w:basedOn w:val="Normal"/>
    <w:link w:val="TOC7Char"/>
    <w:autoRedefine/>
    <w:uiPriority w:val="99"/>
    <w:semiHidden/>
    <w:rsid w:val="00521B32"/>
    <w:pPr>
      <w:ind w:left="1200"/>
    </w:pPr>
    <w:rPr>
      <w:rFonts w:ascii="Calibri" w:hAnsi="Calibri" w:cs="Calibri"/>
    </w:rPr>
  </w:style>
  <w:style w:type="character" w:customStyle="1" w:styleId="TOC7Char">
    <w:name w:val="TOC 7 Char"/>
    <w:link w:val="TOC7"/>
    <w:uiPriority w:val="99"/>
    <w:locked/>
    <w:rsid w:val="00521B32"/>
    <w:rPr>
      <w:color w:val="000000"/>
      <w:lang w:val="ru-RU" w:eastAsia="ru-RU"/>
    </w:rPr>
  </w:style>
  <w:style w:type="paragraph" w:customStyle="1" w:styleId="10">
    <w:name w:val="Основной шрифт абзаца1"/>
    <w:uiPriority w:val="99"/>
    <w:rsid w:val="00521B32"/>
    <w:rPr>
      <w:rFonts w:cs="Calibri"/>
      <w:color w:val="000000"/>
      <w:sz w:val="20"/>
      <w:szCs w:val="20"/>
    </w:rPr>
  </w:style>
  <w:style w:type="paragraph" w:styleId="ListParagraph">
    <w:name w:val="List Paragraph"/>
    <w:basedOn w:val="Normal"/>
    <w:link w:val="ListParagraphChar"/>
    <w:uiPriority w:val="99"/>
    <w:qFormat/>
    <w:rsid w:val="00521B32"/>
    <w:pPr>
      <w:ind w:left="720"/>
    </w:pPr>
  </w:style>
  <w:style w:type="character" w:customStyle="1" w:styleId="ListParagraphChar">
    <w:name w:val="List Paragraph Char"/>
    <w:basedOn w:val="1"/>
    <w:link w:val="ListParagraph"/>
    <w:uiPriority w:val="99"/>
    <w:locked/>
    <w:rsid w:val="00521B32"/>
  </w:style>
  <w:style w:type="paragraph" w:styleId="TOC3">
    <w:name w:val="toc 3"/>
    <w:basedOn w:val="Normal"/>
    <w:link w:val="TOC3Char"/>
    <w:autoRedefine/>
    <w:uiPriority w:val="99"/>
    <w:semiHidden/>
    <w:rsid w:val="00521B32"/>
    <w:pPr>
      <w:ind w:left="400"/>
    </w:pPr>
    <w:rPr>
      <w:rFonts w:ascii="Calibri" w:hAnsi="Calibri" w:cs="Calibri"/>
    </w:rPr>
  </w:style>
  <w:style w:type="character" w:customStyle="1" w:styleId="TOC3Char">
    <w:name w:val="TOC 3 Char"/>
    <w:link w:val="TOC3"/>
    <w:uiPriority w:val="99"/>
    <w:locked/>
    <w:rsid w:val="00521B32"/>
    <w:rPr>
      <w:color w:val="000000"/>
      <w:lang w:val="ru-RU" w:eastAsia="ru-RU"/>
    </w:rPr>
  </w:style>
  <w:style w:type="paragraph" w:styleId="NormalWeb">
    <w:name w:val="Normal (Web)"/>
    <w:basedOn w:val="Normal"/>
    <w:link w:val="NormalWebChar"/>
    <w:uiPriority w:val="99"/>
    <w:rsid w:val="00521B32"/>
    <w:pPr>
      <w:widowControl w:val="0"/>
      <w:spacing w:before="280" w:after="280"/>
    </w:pPr>
    <w:rPr>
      <w:sz w:val="24"/>
      <w:szCs w:val="24"/>
    </w:rPr>
  </w:style>
  <w:style w:type="character" w:customStyle="1" w:styleId="NormalWebChar">
    <w:name w:val="Normal (Web) Char"/>
    <w:basedOn w:val="1"/>
    <w:link w:val="NormalWeb"/>
    <w:uiPriority w:val="99"/>
    <w:locked/>
    <w:rsid w:val="00521B32"/>
    <w:rPr>
      <w:sz w:val="24"/>
      <w:szCs w:val="24"/>
    </w:rPr>
  </w:style>
  <w:style w:type="paragraph" w:customStyle="1" w:styleId="11">
    <w:name w:val="Гиперссылка1"/>
    <w:basedOn w:val="10"/>
    <w:link w:val="Hyperlink"/>
    <w:uiPriority w:val="99"/>
    <w:rsid w:val="00521B32"/>
    <w:rPr>
      <w:color w:val="0000FF"/>
      <w:u w:val="single"/>
    </w:rPr>
  </w:style>
  <w:style w:type="character" w:styleId="Hyperlink">
    <w:name w:val="Hyperlink"/>
    <w:basedOn w:val="DefaultParagraphFont"/>
    <w:link w:val="11"/>
    <w:uiPriority w:val="99"/>
    <w:locked/>
    <w:rsid w:val="00521B32"/>
    <w:rPr>
      <w:color w:val="0000FF"/>
      <w:u w:val="single"/>
    </w:rPr>
  </w:style>
  <w:style w:type="paragraph" w:customStyle="1" w:styleId="Footnote">
    <w:name w:val="Footnote"/>
    <w:link w:val="Footnote1"/>
    <w:uiPriority w:val="99"/>
    <w:rsid w:val="00521B32"/>
    <w:rPr>
      <w:rFonts w:ascii="XO Thames" w:hAnsi="XO Thames" w:cs="XO Thames"/>
      <w:color w:val="757575"/>
    </w:rPr>
  </w:style>
  <w:style w:type="character" w:customStyle="1" w:styleId="Footnote1">
    <w:name w:val="Footnote1"/>
    <w:link w:val="Footnote"/>
    <w:uiPriority w:val="99"/>
    <w:locked/>
    <w:rsid w:val="00521B32"/>
    <w:rPr>
      <w:rFonts w:ascii="XO Thames" w:hAnsi="XO Thames" w:cs="XO Thames"/>
      <w:color w:val="757575"/>
      <w:sz w:val="22"/>
      <w:szCs w:val="22"/>
      <w:lang w:val="ru-RU" w:eastAsia="ru-RU"/>
    </w:rPr>
  </w:style>
  <w:style w:type="paragraph" w:styleId="TOC1">
    <w:name w:val="toc 1"/>
    <w:basedOn w:val="Normal"/>
    <w:link w:val="TOC1Char"/>
    <w:autoRedefine/>
    <w:uiPriority w:val="99"/>
    <w:semiHidden/>
    <w:rsid w:val="00521B32"/>
    <w:rPr>
      <w:rFonts w:ascii="XO Thames" w:hAnsi="XO Thames" w:cs="XO Thames"/>
      <w:b/>
      <w:bCs/>
    </w:rPr>
  </w:style>
  <w:style w:type="character" w:customStyle="1" w:styleId="TOC1Char">
    <w:name w:val="TOC 1 Char"/>
    <w:link w:val="TOC1"/>
    <w:uiPriority w:val="99"/>
    <w:locked/>
    <w:rsid w:val="00521B32"/>
    <w:rPr>
      <w:rFonts w:ascii="XO Thames" w:hAnsi="XO Thames" w:cs="XO Thames"/>
      <w:b/>
      <w:bCs/>
      <w:color w:val="000000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521B32"/>
    <w:pPr>
      <w:spacing w:line="360" w:lineRule="auto"/>
    </w:pPr>
    <w:rPr>
      <w:rFonts w:ascii="XO Thames" w:hAnsi="XO Thames" w:cs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521B32"/>
    <w:rPr>
      <w:rFonts w:ascii="XO Thames" w:hAnsi="XO Thames" w:cs="XO Thames"/>
      <w:color w:val="000000"/>
      <w:sz w:val="22"/>
      <w:szCs w:val="22"/>
      <w:lang w:val="ru-RU" w:eastAsia="ru-RU"/>
    </w:rPr>
  </w:style>
  <w:style w:type="paragraph" w:styleId="TOC9">
    <w:name w:val="toc 9"/>
    <w:basedOn w:val="Normal"/>
    <w:link w:val="TOC9Char"/>
    <w:autoRedefine/>
    <w:uiPriority w:val="99"/>
    <w:semiHidden/>
    <w:rsid w:val="00521B32"/>
    <w:pPr>
      <w:ind w:left="1600"/>
    </w:pPr>
    <w:rPr>
      <w:rFonts w:ascii="Calibri" w:hAnsi="Calibri" w:cs="Calibri"/>
    </w:rPr>
  </w:style>
  <w:style w:type="character" w:customStyle="1" w:styleId="TOC9Char">
    <w:name w:val="TOC 9 Char"/>
    <w:link w:val="TOC9"/>
    <w:uiPriority w:val="99"/>
    <w:locked/>
    <w:rsid w:val="00521B32"/>
    <w:rPr>
      <w:color w:val="000000"/>
      <w:lang w:val="ru-RU" w:eastAsia="ru-RU"/>
    </w:rPr>
  </w:style>
  <w:style w:type="paragraph" w:styleId="TOC8">
    <w:name w:val="toc 8"/>
    <w:basedOn w:val="Normal"/>
    <w:link w:val="TOC8Char"/>
    <w:autoRedefine/>
    <w:uiPriority w:val="99"/>
    <w:semiHidden/>
    <w:rsid w:val="00521B32"/>
    <w:pPr>
      <w:ind w:left="1400"/>
    </w:pPr>
    <w:rPr>
      <w:rFonts w:ascii="Calibri" w:hAnsi="Calibri" w:cs="Calibri"/>
    </w:rPr>
  </w:style>
  <w:style w:type="character" w:customStyle="1" w:styleId="TOC8Char">
    <w:name w:val="TOC 8 Char"/>
    <w:link w:val="TOC8"/>
    <w:uiPriority w:val="99"/>
    <w:locked/>
    <w:rsid w:val="00521B32"/>
    <w:rPr>
      <w:color w:val="000000"/>
      <w:lang w:val="ru-RU" w:eastAsia="ru-RU"/>
    </w:rPr>
  </w:style>
  <w:style w:type="paragraph" w:styleId="TOC5">
    <w:name w:val="toc 5"/>
    <w:basedOn w:val="Normal"/>
    <w:link w:val="TOC5Char"/>
    <w:autoRedefine/>
    <w:uiPriority w:val="99"/>
    <w:semiHidden/>
    <w:rsid w:val="00521B32"/>
    <w:pPr>
      <w:ind w:left="800"/>
    </w:pPr>
    <w:rPr>
      <w:rFonts w:ascii="Calibri" w:hAnsi="Calibri" w:cs="Calibri"/>
    </w:rPr>
  </w:style>
  <w:style w:type="character" w:customStyle="1" w:styleId="TOC5Char">
    <w:name w:val="TOC 5 Char"/>
    <w:link w:val="TOC5"/>
    <w:uiPriority w:val="99"/>
    <w:locked/>
    <w:rsid w:val="00521B32"/>
    <w:rPr>
      <w:color w:val="000000"/>
      <w:lang w:val="ru-RU" w:eastAsia="ru-RU"/>
    </w:rPr>
  </w:style>
  <w:style w:type="paragraph" w:styleId="Subtitle">
    <w:name w:val="Subtitle"/>
    <w:basedOn w:val="Normal"/>
    <w:link w:val="SubtitleChar"/>
    <w:uiPriority w:val="99"/>
    <w:qFormat/>
    <w:rsid w:val="00521B32"/>
    <w:rPr>
      <w:rFonts w:ascii="XO Thames" w:hAnsi="XO Thames" w:cs="XO Thames"/>
      <w:i/>
      <w:iCs/>
      <w:color w:val="61616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21B32"/>
    <w:rPr>
      <w:rFonts w:ascii="XO Thames" w:hAnsi="XO Thames" w:cs="XO Thames"/>
      <w:i/>
      <w:iCs/>
      <w:color w:val="616161"/>
      <w:sz w:val="24"/>
      <w:szCs w:val="24"/>
    </w:rPr>
  </w:style>
  <w:style w:type="paragraph" w:customStyle="1" w:styleId="toc10">
    <w:name w:val="toc 10"/>
    <w:link w:val="toc101"/>
    <w:uiPriority w:val="99"/>
    <w:rsid w:val="00521B32"/>
    <w:pPr>
      <w:ind w:left="1800"/>
    </w:pPr>
    <w:rPr>
      <w:rFonts w:cs="Calibri"/>
      <w:color w:val="000000"/>
    </w:rPr>
  </w:style>
  <w:style w:type="character" w:customStyle="1" w:styleId="toc101">
    <w:name w:val="toc 101"/>
    <w:link w:val="toc10"/>
    <w:uiPriority w:val="99"/>
    <w:locked/>
    <w:rsid w:val="00521B32"/>
    <w:rPr>
      <w:color w:val="000000"/>
      <w:sz w:val="22"/>
      <w:szCs w:val="22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521B32"/>
    <w:rPr>
      <w:rFonts w:ascii="XO Thames" w:hAnsi="XO Thames" w:cs="XO Thames"/>
      <w:b/>
      <w:bCs/>
      <w:color w:val="auto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521B32"/>
    <w:rPr>
      <w:rFonts w:ascii="XO Thames" w:hAnsi="XO Thames" w:cs="XO Thames"/>
      <w:b/>
      <w:bCs/>
      <w:sz w:val="52"/>
      <w:szCs w:val="52"/>
    </w:rPr>
  </w:style>
  <w:style w:type="paragraph" w:styleId="BodyText3">
    <w:name w:val="Body Text 3"/>
    <w:basedOn w:val="Normal"/>
    <w:link w:val="BodyText3Char"/>
    <w:uiPriority w:val="99"/>
    <w:rsid w:val="00970B92"/>
    <w:pPr>
      <w:widowControl w:val="0"/>
      <w:autoSpaceDE w:val="0"/>
      <w:autoSpaceDN w:val="0"/>
      <w:adjustRightInd w:val="0"/>
    </w:pPr>
    <w:rPr>
      <w:color w:val="auto"/>
      <w:sz w:val="28"/>
      <w:szCs w:val="28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970B92"/>
    <w:rPr>
      <w:rFonts w:ascii="Times New Roman" w:hAnsi="Times New Roman" w:cs="Times New Roman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970B92"/>
    <w:pPr>
      <w:spacing w:after="120"/>
      <w:ind w:left="283"/>
    </w:pPr>
    <w:rPr>
      <w:color w:val="auto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70B9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497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365</TotalTime>
  <Pages>9</Pages>
  <Words>1764</Words>
  <Characters>10056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 Вячеслав Сергеевич</dc:creator>
  <cp:keywords/>
  <dc:description/>
  <cp:lastModifiedBy>Татьяна Олеговна</cp:lastModifiedBy>
  <cp:revision>42</cp:revision>
  <cp:lastPrinted>2019-11-06T14:34:00Z</cp:lastPrinted>
  <dcterms:created xsi:type="dcterms:W3CDTF">2019-11-05T05:48:00Z</dcterms:created>
  <dcterms:modified xsi:type="dcterms:W3CDTF">2019-11-08T11:30:00Z</dcterms:modified>
</cp:coreProperties>
</file>